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4898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914FF5">
        <w:rPr>
          <w:rStyle w:val="NzevdokumentuChar"/>
          <w:b/>
          <w:bCs/>
        </w:rPr>
        <w:t>5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7919A923" w14:textId="77777777" w:rsidR="00357F72" w:rsidRPr="00A61E27" w:rsidRDefault="009C1257" w:rsidP="001E78AD">
      <w:pPr>
        <w:pStyle w:val="Nzevveejnzakzky"/>
        <w:spacing w:after="3600"/>
      </w:pPr>
      <w:sdt>
        <w:sdtPr>
          <w:id w:val="-1729455402"/>
          <w:placeholder>
            <w:docPart w:val="630265E557B74A949FD7BA5739699D3D"/>
          </w:placeholder>
          <w:text/>
        </w:sdtPr>
        <w:sdtEndPr/>
        <w:sdtContent>
          <w:r w:rsidR="00914FF5" w:rsidRPr="00914FF5">
            <w:t>Revitalizace hřiště na ulici Pod Zahradami – II. etapa</w:t>
          </w:r>
        </w:sdtContent>
      </w:sdt>
      <w:r w:rsidR="00B04660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FB8F0EC" wp14:editId="24FF72E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7AA437" w14:textId="77777777" w:rsidR="00357F72" w:rsidRDefault="00357F72">
      <w:pPr>
        <w:spacing w:before="0" w:after="160" w:line="259" w:lineRule="auto"/>
      </w:pPr>
    </w:p>
    <w:p w14:paraId="43FABF9A" w14:textId="77777777" w:rsidR="00357F72" w:rsidRDefault="00357F72">
      <w:pPr>
        <w:spacing w:before="0" w:after="160" w:line="259" w:lineRule="auto"/>
        <w:sectPr w:rsidR="00357F72" w:rsidSect="00A320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59546D3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914FF5" w:rsidRPr="006560BA" w14:paraId="643A2C8E" w14:textId="77777777" w:rsidTr="007D5926">
        <w:trPr>
          <w:trHeight w:val="454"/>
        </w:trPr>
        <w:tc>
          <w:tcPr>
            <w:tcW w:w="3266" w:type="dxa"/>
            <w:vAlign w:val="center"/>
          </w:tcPr>
          <w:p w14:paraId="4ACAB1E4" w14:textId="77777777" w:rsidR="00914FF5" w:rsidRPr="00443EB1" w:rsidRDefault="00914FF5" w:rsidP="007D5926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066574"/>
            <w:bookmarkStart w:id="6" w:name="_Hlk603225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56BED2AF740B44DBA8752A5FD28F4BE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D175C3B" w14:textId="77777777" w:rsidR="00914FF5" w:rsidRPr="00443EB1" w:rsidRDefault="00914FF5" w:rsidP="007D5926">
                <w:pPr>
                  <w:spacing w:before="60" w:after="60"/>
                  <w:rPr>
                    <w:rStyle w:val="Siln"/>
                    <w:b w:val="0"/>
                  </w:rPr>
                </w:pPr>
                <w:r w:rsidRPr="0071260A">
                  <w:t>Revitalizace hřiště na ulici Pod Zahradami</w:t>
                </w:r>
                <w:r>
                  <w:t xml:space="preserve"> – II. etapa</w:t>
                </w:r>
              </w:p>
            </w:tc>
          </w:sdtContent>
        </w:sdt>
      </w:tr>
      <w:tr w:rsidR="00914FF5" w:rsidRPr="006560BA" w14:paraId="3BB06755" w14:textId="77777777" w:rsidTr="007D5926">
        <w:trPr>
          <w:trHeight w:val="454"/>
        </w:trPr>
        <w:tc>
          <w:tcPr>
            <w:tcW w:w="3266" w:type="dxa"/>
            <w:vAlign w:val="center"/>
          </w:tcPr>
          <w:p w14:paraId="26CC3DB9" w14:textId="77777777" w:rsidR="00914FF5" w:rsidRPr="00553E53" w:rsidRDefault="00914FF5" w:rsidP="007D5926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04689889" w14:textId="77777777" w:rsidR="00914FF5" w:rsidRPr="00443EB1" w:rsidRDefault="009C1257" w:rsidP="007D5926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1AB1C6B453D44E5294140631C50E0D0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14FF5">
                  <w:rPr>
                    <w:bCs/>
                  </w:rPr>
                  <w:t>Dodávky</w:t>
                </w:r>
              </w:sdtContent>
            </w:sdt>
          </w:p>
        </w:tc>
      </w:tr>
      <w:tr w:rsidR="00914FF5" w:rsidRPr="006560BA" w14:paraId="3F2FE3BE" w14:textId="77777777" w:rsidTr="007D5926">
        <w:trPr>
          <w:trHeight w:val="454"/>
        </w:trPr>
        <w:tc>
          <w:tcPr>
            <w:tcW w:w="3266" w:type="dxa"/>
            <w:vAlign w:val="center"/>
          </w:tcPr>
          <w:p w14:paraId="7978FE1E" w14:textId="77777777" w:rsidR="00914FF5" w:rsidRPr="00553E53" w:rsidRDefault="00914FF5" w:rsidP="007D5926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31B9C7B9" w14:textId="77777777" w:rsidR="00914FF5" w:rsidRPr="00443EB1" w:rsidRDefault="00914FF5" w:rsidP="007D5926">
            <w:pPr>
              <w:spacing w:before="60" w:after="60"/>
              <w:rPr>
                <w:bCs/>
              </w:rPr>
            </w:pPr>
            <w:r w:rsidRPr="0071260A">
              <w:rPr>
                <w:bCs/>
              </w:rPr>
              <w:t>Veřejná zakázka malého rozsahu</w:t>
            </w:r>
          </w:p>
        </w:tc>
      </w:tr>
      <w:tr w:rsidR="00914FF5" w:rsidRPr="006560BA" w14:paraId="0621C140" w14:textId="77777777" w:rsidTr="007D5926">
        <w:trPr>
          <w:trHeight w:val="454"/>
        </w:trPr>
        <w:tc>
          <w:tcPr>
            <w:tcW w:w="3266" w:type="dxa"/>
            <w:vAlign w:val="center"/>
          </w:tcPr>
          <w:p w14:paraId="2B40BA34" w14:textId="77777777" w:rsidR="00914FF5" w:rsidRPr="00553E53" w:rsidRDefault="00914FF5" w:rsidP="007D5926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6D342FFC" w14:textId="77777777" w:rsidR="00914FF5" w:rsidRPr="00443EB1" w:rsidRDefault="00914FF5" w:rsidP="007D5926">
            <w:pPr>
              <w:spacing w:before="60" w:after="60"/>
              <w:rPr>
                <w:bCs/>
              </w:rPr>
            </w:pPr>
            <w:r w:rsidRPr="0071260A">
              <w:rPr>
                <w:bCs/>
              </w:rPr>
              <w:t>Výběrové řízení veřejné zakázky malého rozsahu (postup podle § 31 ZZVZ, tj. mimo zadávací řízení podle ZZVZ), („</w:t>
            </w:r>
            <w:r w:rsidRPr="0071260A">
              <w:rPr>
                <w:b/>
                <w:bCs/>
              </w:rPr>
              <w:t>výběrové řízení</w:t>
            </w:r>
            <w:r w:rsidRPr="0071260A">
              <w:rPr>
                <w:bCs/>
              </w:rPr>
              <w:t>“ nebo „</w:t>
            </w:r>
            <w:r w:rsidRPr="0071260A">
              <w:rPr>
                <w:b/>
                <w:bCs/>
              </w:rPr>
              <w:t>zadávací řízení</w:t>
            </w:r>
            <w:r w:rsidRPr="0071260A">
              <w:rPr>
                <w:bCs/>
              </w:rPr>
              <w:t>“)</w:t>
            </w:r>
          </w:p>
        </w:tc>
      </w:tr>
      <w:tr w:rsidR="00914FF5" w:rsidRPr="0071260A" w14:paraId="324E8328" w14:textId="77777777" w:rsidTr="007D5926">
        <w:trPr>
          <w:trHeight w:val="397"/>
        </w:trPr>
        <w:tc>
          <w:tcPr>
            <w:tcW w:w="3266" w:type="dxa"/>
            <w:vAlign w:val="center"/>
            <w:hideMark/>
          </w:tcPr>
          <w:p w14:paraId="57FF5A8A" w14:textId="77777777" w:rsidR="00914FF5" w:rsidRPr="0071260A" w:rsidRDefault="00914FF5" w:rsidP="007D5926">
            <w:pPr>
              <w:spacing w:before="60" w:after="60"/>
            </w:pPr>
            <w:r w:rsidRPr="0071260A">
              <w:t>Název zadavatele:</w:t>
            </w:r>
          </w:p>
        </w:tc>
        <w:sdt>
          <w:sdtPr>
            <w:id w:val="1739898208"/>
            <w:placeholder>
              <w:docPart w:val="09557724655B45F490A97738723B3EAE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A413300" w14:textId="77777777" w:rsidR="00914FF5" w:rsidRPr="0071260A" w:rsidRDefault="00914FF5" w:rsidP="007D5926">
                <w:pPr>
                  <w:spacing w:before="60" w:after="60"/>
                </w:pPr>
                <w:r w:rsidRPr="0071260A">
                  <w:t>Město Kopřivnice</w:t>
                </w:r>
              </w:p>
            </w:tc>
          </w:sdtContent>
        </w:sdt>
      </w:tr>
      <w:tr w:rsidR="00914FF5" w:rsidRPr="0071260A" w14:paraId="475FFE8F" w14:textId="77777777" w:rsidTr="007D5926">
        <w:trPr>
          <w:trHeight w:val="397"/>
        </w:trPr>
        <w:tc>
          <w:tcPr>
            <w:tcW w:w="3266" w:type="dxa"/>
            <w:vAlign w:val="center"/>
            <w:hideMark/>
          </w:tcPr>
          <w:p w14:paraId="090A6EA0" w14:textId="77777777" w:rsidR="00914FF5" w:rsidRPr="0071260A" w:rsidRDefault="00914FF5" w:rsidP="007D5926">
            <w:pPr>
              <w:spacing w:before="60" w:after="60"/>
            </w:pPr>
            <w:r w:rsidRPr="0071260A">
              <w:t>Sídlo zadavatele:</w:t>
            </w:r>
          </w:p>
        </w:tc>
        <w:sdt>
          <w:sdtPr>
            <w:rPr>
              <w:bCs/>
            </w:rPr>
            <w:id w:val="872040981"/>
            <w:placeholder>
              <w:docPart w:val="50425DA68DF24216A07317308A56E6C7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042A279" w14:textId="77777777" w:rsidR="00914FF5" w:rsidRPr="0071260A" w:rsidRDefault="00914FF5" w:rsidP="007D5926">
                <w:pPr>
                  <w:spacing w:before="60" w:after="60"/>
                  <w:rPr>
                    <w:bCs/>
                  </w:rPr>
                </w:pPr>
                <w:r w:rsidRPr="0071260A">
                  <w:rPr>
                    <w:bCs/>
                  </w:rPr>
                  <w:t>Štefánikova 1163/12, 742 21 Kopřivnice</w:t>
                </w:r>
              </w:p>
            </w:tc>
          </w:sdtContent>
        </w:sdt>
      </w:tr>
      <w:tr w:rsidR="00914FF5" w:rsidRPr="0071260A" w14:paraId="51A8A0C8" w14:textId="77777777" w:rsidTr="007D5926">
        <w:trPr>
          <w:trHeight w:val="397"/>
        </w:trPr>
        <w:tc>
          <w:tcPr>
            <w:tcW w:w="3266" w:type="dxa"/>
            <w:vAlign w:val="center"/>
            <w:hideMark/>
          </w:tcPr>
          <w:p w14:paraId="48B57E81" w14:textId="77777777" w:rsidR="00914FF5" w:rsidRPr="0071260A" w:rsidRDefault="00914FF5" w:rsidP="007D5926">
            <w:pPr>
              <w:spacing w:before="60" w:after="60"/>
            </w:pPr>
            <w:r w:rsidRPr="0071260A">
              <w:t>IČO zadavatele:</w:t>
            </w:r>
          </w:p>
        </w:tc>
        <w:sdt>
          <w:sdtPr>
            <w:rPr>
              <w:bCs/>
            </w:rPr>
            <w:id w:val="145949477"/>
            <w:placeholder>
              <w:docPart w:val="623A1CB8A4EE43498C1733C159FEACB9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5C2EA6F" w14:textId="77777777" w:rsidR="00914FF5" w:rsidRPr="0071260A" w:rsidRDefault="00914FF5" w:rsidP="007D5926">
                <w:pPr>
                  <w:spacing w:before="60" w:after="60"/>
                  <w:rPr>
                    <w:bCs/>
                  </w:rPr>
                </w:pPr>
                <w:r w:rsidRPr="0071260A">
                  <w:rPr>
                    <w:bCs/>
                  </w:rPr>
                  <w:t>00298077</w:t>
                </w:r>
              </w:p>
            </w:tc>
          </w:sdtContent>
        </w:sdt>
      </w:tr>
      <w:tr w:rsidR="00914FF5" w:rsidRPr="0071260A" w14:paraId="67A5A9FD" w14:textId="77777777" w:rsidTr="007D5926">
        <w:trPr>
          <w:trHeight w:val="397"/>
        </w:trPr>
        <w:tc>
          <w:tcPr>
            <w:tcW w:w="3266" w:type="dxa"/>
            <w:vAlign w:val="center"/>
            <w:hideMark/>
          </w:tcPr>
          <w:p w14:paraId="4D2CE741" w14:textId="77777777" w:rsidR="00914FF5" w:rsidRPr="0071260A" w:rsidRDefault="00914FF5" w:rsidP="007D5926">
            <w:pPr>
              <w:spacing w:before="60" w:after="60"/>
            </w:pPr>
            <w:r w:rsidRPr="0071260A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1112711929"/>
            <w:placeholder>
              <w:docPart w:val="DC77B7D1AD404DAE8AD87CF05AF2980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4EB09735" w14:textId="77777777" w:rsidR="00914FF5" w:rsidRPr="0071260A" w:rsidRDefault="00914FF5" w:rsidP="007D5926">
                <w:pPr>
                  <w:spacing w:before="60" w:after="60"/>
                  <w:rPr>
                    <w:bCs/>
                  </w:rPr>
                </w:pPr>
                <w:r w:rsidRPr="0071260A">
                  <w:rPr>
                    <w:bCs/>
                  </w:rPr>
                  <w:t>801 – obec nebo městská část hlavního města Prahy</w:t>
                </w:r>
              </w:p>
            </w:tc>
          </w:sdtContent>
        </w:sdt>
      </w:tr>
      <w:tr w:rsidR="00914FF5" w:rsidRPr="0071260A" w14:paraId="7774849C" w14:textId="77777777" w:rsidTr="007D5926">
        <w:trPr>
          <w:trHeight w:val="397"/>
        </w:trPr>
        <w:tc>
          <w:tcPr>
            <w:tcW w:w="3266" w:type="dxa"/>
            <w:vAlign w:val="center"/>
            <w:hideMark/>
          </w:tcPr>
          <w:p w14:paraId="597731AA" w14:textId="77777777" w:rsidR="00914FF5" w:rsidRPr="0071260A" w:rsidRDefault="00914FF5" w:rsidP="007D5926">
            <w:pPr>
              <w:spacing w:before="60" w:after="60"/>
            </w:pPr>
            <w:r w:rsidRPr="0071260A">
              <w:t>Zastoupení zadavatele:</w:t>
            </w:r>
          </w:p>
        </w:tc>
        <w:tc>
          <w:tcPr>
            <w:tcW w:w="5791" w:type="dxa"/>
            <w:vAlign w:val="center"/>
            <w:hideMark/>
          </w:tcPr>
          <w:p w14:paraId="4CB93008" w14:textId="77777777" w:rsidR="00914FF5" w:rsidRPr="0071260A" w:rsidRDefault="00914FF5" w:rsidP="007D5926">
            <w:pPr>
              <w:spacing w:before="60" w:after="60"/>
              <w:rPr>
                <w:bCs/>
              </w:rPr>
            </w:pPr>
            <w:r w:rsidRPr="0071260A">
              <w:rPr>
                <w:bCs/>
              </w:rPr>
              <w:t>Bc. Adam Hanus, starosta</w:t>
            </w:r>
          </w:p>
        </w:tc>
      </w:tr>
      <w:tr w:rsidR="00914FF5" w:rsidRPr="0071260A" w14:paraId="4CA5A87E" w14:textId="77777777" w:rsidTr="007D5926">
        <w:trPr>
          <w:trHeight w:val="397"/>
        </w:trPr>
        <w:tc>
          <w:tcPr>
            <w:tcW w:w="3266" w:type="dxa"/>
            <w:vAlign w:val="center"/>
            <w:hideMark/>
          </w:tcPr>
          <w:p w14:paraId="4C104F7B" w14:textId="77777777" w:rsidR="00914FF5" w:rsidRPr="0071260A" w:rsidRDefault="00914FF5" w:rsidP="007D5926">
            <w:pPr>
              <w:spacing w:before="60" w:after="60"/>
            </w:pPr>
            <w:r w:rsidRPr="0071260A">
              <w:t>Adresa profilu zadavatele:</w:t>
            </w:r>
          </w:p>
        </w:tc>
        <w:sdt>
          <w:sdtPr>
            <w:rPr>
              <w:bCs/>
            </w:rPr>
            <w:id w:val="603304197"/>
            <w:placeholder>
              <w:docPart w:val="375E7A28F0C04C7CB63B8D31CE8E3FAE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8C5F06F" w14:textId="77777777" w:rsidR="00914FF5" w:rsidRPr="0071260A" w:rsidRDefault="00914FF5" w:rsidP="007D5926">
                <w:pPr>
                  <w:spacing w:before="60" w:after="60"/>
                  <w:rPr>
                    <w:bCs/>
                  </w:rPr>
                </w:pPr>
                <w:r w:rsidRPr="0071260A">
                  <w:rPr>
                    <w:bCs/>
                  </w:rPr>
                  <w:t>https://zakazky.koprivnice.cz/</w:t>
                </w:r>
              </w:p>
            </w:tc>
          </w:sdtContent>
        </w:sdt>
      </w:tr>
      <w:tr w:rsidR="00914FF5" w:rsidRPr="00914FF5" w14:paraId="00ED0E7D" w14:textId="77777777" w:rsidTr="007D5926">
        <w:trPr>
          <w:trHeight w:val="454"/>
        </w:trPr>
        <w:tc>
          <w:tcPr>
            <w:tcW w:w="3266" w:type="dxa"/>
            <w:vAlign w:val="center"/>
          </w:tcPr>
          <w:p w14:paraId="0A3DBF45" w14:textId="77777777" w:rsidR="00914FF5" w:rsidRPr="00914FF5" w:rsidRDefault="00914FF5" w:rsidP="007D5926">
            <w:pPr>
              <w:spacing w:before="60" w:after="60"/>
            </w:pPr>
            <w:r w:rsidRPr="00914FF5">
              <w:t>Název projektu:</w:t>
            </w:r>
          </w:p>
        </w:tc>
        <w:bookmarkStart w:id="7" w:name="_Hlk214983856" w:displacedByCustomXml="next"/>
        <w:sdt>
          <w:sdtPr>
            <w:rPr>
              <w:rStyle w:val="Styl1"/>
              <w:b w:val="0"/>
            </w:rPr>
            <w:id w:val="-2118669962"/>
            <w:placeholder>
              <w:docPart w:val="78C4EDFF28284817A81AC55D7AE243FE"/>
            </w:placeholder>
            <w:text/>
          </w:sdtPr>
          <w:sdtEndPr>
            <w:rPr>
              <w:rStyle w:val="Styl1"/>
            </w:rPr>
          </w:sdtEndPr>
          <w:sdtContent>
            <w:tc>
              <w:tcPr>
                <w:tcW w:w="5791" w:type="dxa"/>
                <w:vAlign w:val="center"/>
              </w:tcPr>
              <w:p w14:paraId="7DDF7734" w14:textId="77777777" w:rsidR="00914FF5" w:rsidRPr="00914FF5" w:rsidRDefault="00914FF5" w:rsidP="007D5926">
                <w:pPr>
                  <w:spacing w:before="60" w:after="60"/>
                </w:pPr>
                <w:r w:rsidRPr="00914FF5">
                  <w:rPr>
                    <w:rStyle w:val="Styl1"/>
                    <w:b w:val="0"/>
                  </w:rPr>
                  <w:t>Revitalizace hřiště na ulici Pod Zahradami – II. etapa</w:t>
                </w:r>
              </w:p>
            </w:tc>
          </w:sdtContent>
        </w:sdt>
        <w:bookmarkEnd w:id="7" w:displacedByCustomXml="prev"/>
      </w:tr>
      <w:tr w:rsidR="00914FF5" w:rsidRPr="006560BA" w14:paraId="0D02A62D" w14:textId="77777777" w:rsidTr="007D5926">
        <w:trPr>
          <w:trHeight w:val="454"/>
        </w:trPr>
        <w:tc>
          <w:tcPr>
            <w:tcW w:w="3266" w:type="dxa"/>
            <w:vAlign w:val="center"/>
          </w:tcPr>
          <w:p w14:paraId="215189FC" w14:textId="77777777" w:rsidR="00914FF5" w:rsidRPr="00553E53" w:rsidRDefault="00914FF5" w:rsidP="007D5926">
            <w:pPr>
              <w:spacing w:before="60" w:after="60"/>
            </w:pPr>
            <w:bookmarkStart w:id="8" w:name="_Hlk214984991"/>
            <w:r w:rsidRPr="00553E53">
              <w:t>Registrační číslo projektu:</w:t>
            </w:r>
          </w:p>
        </w:tc>
        <w:bookmarkStart w:id="9" w:name="_Hlk214983852"/>
        <w:tc>
          <w:tcPr>
            <w:tcW w:w="5791" w:type="dxa"/>
            <w:vAlign w:val="center"/>
          </w:tcPr>
          <w:p w14:paraId="50274158" w14:textId="77777777" w:rsidR="00914FF5" w:rsidRPr="00443EB1" w:rsidRDefault="009C1257" w:rsidP="007D5926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id w:val="-2126069646"/>
                <w:placeholder>
                  <w:docPart w:val="5DBC5A47DE864BD8BF8F08A20C4D6C95"/>
                </w:placeholder>
                <w:text/>
              </w:sdtPr>
              <w:sdtEndPr/>
              <w:sdtContent>
                <w:r w:rsidR="00914FF5" w:rsidRPr="0071260A">
                  <w:rPr>
                    <w:bCs/>
                  </w:rPr>
                  <w:t>CZ.06.05.01/00/23_073/0007063</w:t>
                </w:r>
              </w:sdtContent>
            </w:sdt>
            <w:bookmarkEnd w:id="9"/>
          </w:p>
        </w:tc>
      </w:tr>
    </w:tbl>
    <w:bookmarkEnd w:id="4"/>
    <w:bookmarkEnd w:id="8"/>
    <w:p w14:paraId="39ADB602" w14:textId="77777777" w:rsidR="00797F5A" w:rsidRDefault="00914FF5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 w:rsidRPr="00914FF5">
        <w:t>(„</w:t>
      </w:r>
      <w:r w:rsidR="00104227" w:rsidRPr="00914FF5">
        <w:rPr>
          <w:b/>
          <w:bCs/>
        </w:rPr>
        <w:t>veřejná zakázka</w:t>
      </w:r>
      <w:r w:rsidR="00797F5A" w:rsidRPr="00914FF5">
        <w:t>“</w:t>
      </w:r>
      <w:r w:rsidR="002B63EA" w:rsidRPr="00914FF5">
        <w:t>, „</w:t>
      </w:r>
      <w:r w:rsidR="002B63EA" w:rsidRPr="00914FF5">
        <w:rPr>
          <w:b/>
          <w:bCs/>
        </w:rPr>
        <w:t>zadavatel</w:t>
      </w:r>
      <w:r w:rsidR="002B63EA" w:rsidRPr="00914FF5">
        <w:t>“</w:t>
      </w:r>
      <w:r w:rsidR="0009732E" w:rsidRPr="00914FF5">
        <w:t>,</w:t>
      </w:r>
      <w:r w:rsidR="002B63EA" w:rsidRPr="00914FF5">
        <w:t xml:space="preserve"> „</w:t>
      </w:r>
      <w:r w:rsidR="002B63EA" w:rsidRPr="00914FF5">
        <w:rPr>
          <w:b/>
          <w:bCs/>
        </w:rPr>
        <w:t>projekt</w:t>
      </w:r>
      <w:r w:rsidR="002B63EA" w:rsidRPr="00914FF5">
        <w:t>“</w:t>
      </w:r>
      <w:r w:rsidR="00797F5A" w:rsidRPr="00914FF5">
        <w:t>)</w:t>
      </w:r>
      <w:bookmarkEnd w:id="5"/>
      <w:bookmarkEnd w:id="6"/>
    </w:p>
    <w:p w14:paraId="582C4444" w14:textId="77777777" w:rsidR="00370681" w:rsidRPr="00E12D7E" w:rsidRDefault="00571D80" w:rsidP="00370681">
      <w:pPr>
        <w:pStyle w:val="Nadpis1"/>
        <w:keepLines w:val="0"/>
        <w:pageBreakBefore/>
      </w:pPr>
      <w:bookmarkStart w:id="10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10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66ED999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43C0DE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34AC82A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250021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2B429A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AA6F69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FE012D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6CD50A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35D2A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4C24E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2405DDC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A5D95E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30D6DF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312415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57423C3A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773174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541527C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606352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6C4E4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F531F92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2EF05F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0A9ECA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A7CABE0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BDA8EA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B13534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8B914AF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F5B428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3079A4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6E099C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B73581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D5579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B6CF3F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139469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7AE99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202662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336D6AF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B62BC4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55970F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E90FDBA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285F859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DD1B33" w14:textId="77777777" w:rsidR="00765B14" w:rsidRDefault="00765B14" w:rsidP="00765B14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7E694A97" w14:textId="77777777" w:rsidR="00765B14" w:rsidRPr="006F0773" w:rsidRDefault="00765B14" w:rsidP="00765B14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563493A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9563CC" w14:textId="77777777" w:rsidR="00765B14" w:rsidRDefault="00765B14" w:rsidP="00765B14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452276CE" w14:textId="77777777" w:rsidR="00765B14" w:rsidRDefault="00765B14" w:rsidP="00765B14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A1241B1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96F0814" w14:textId="77777777" w:rsidR="00E12D7E" w:rsidRPr="0030491F" w:rsidRDefault="00902243" w:rsidP="00496FC9">
      <w:pPr>
        <w:pStyle w:val="Nadpis1"/>
        <w:keepLines w:val="0"/>
        <w:pageBreakBefore/>
      </w:pPr>
      <w:bookmarkStart w:id="11" w:name="_Toc56196927"/>
      <w:r>
        <w:lastRenderedPageBreak/>
        <w:t>Kvalifikace</w:t>
      </w:r>
      <w:bookmarkEnd w:id="11"/>
    </w:p>
    <w:p w14:paraId="6395CCDE" w14:textId="77777777" w:rsidR="00914FF5" w:rsidRDefault="00914FF5" w:rsidP="00914FF5">
      <w:pPr>
        <w:pStyle w:val="Tloslovan"/>
        <w:numPr>
          <w:ilvl w:val="1"/>
          <w:numId w:val="32"/>
        </w:numPr>
      </w:pPr>
      <w:r>
        <w:rPr>
          <w:rFonts w:eastAsia="Calibri"/>
          <w:lang w:eastAsia="cs-CZ"/>
        </w:rPr>
        <w:t>Účastník čestně prohlašuje, že</w:t>
      </w:r>
      <w:r>
        <w:t xml:space="preserve"> splňuje základní způsobilost </w:t>
      </w:r>
      <w:r w:rsidRPr="00B92707">
        <w:t>požadovanou zadavatelem pro plnění veřejné zakázky, která je uvedena v textové části zadávací dokumentace („</w:t>
      </w:r>
      <w:r w:rsidRPr="00B92707">
        <w:rPr>
          <w:b/>
          <w:bCs/>
        </w:rPr>
        <w:t>zadávací dokumentace</w:t>
      </w:r>
      <w:r w:rsidRPr="00B92707">
        <w:t>“) na veřejnou zakázku</w:t>
      </w:r>
      <w:r>
        <w:t>,</w:t>
      </w:r>
      <w:r w:rsidRPr="00D302C4">
        <w:t xml:space="preserve"> </w:t>
      </w:r>
      <w:r w:rsidRPr="00B92707">
        <w:t>a to v následujícím rozsahu, tedy že je účastníkem, který</w:t>
      </w:r>
      <w:r>
        <w:t>:</w:t>
      </w:r>
    </w:p>
    <w:p w14:paraId="04E1462E" w14:textId="77777777" w:rsidR="00914FF5" w:rsidRPr="007B62EE" w:rsidRDefault="00914FF5" w:rsidP="00914FF5">
      <w:pPr>
        <w:numPr>
          <w:ilvl w:val="2"/>
          <w:numId w:val="32"/>
        </w:numPr>
        <w:jc w:val="both"/>
        <w:rPr>
          <w:rFonts w:eastAsia="Times New Roman"/>
        </w:rPr>
      </w:pPr>
      <w:r>
        <w:t>ne</w:t>
      </w:r>
      <w:r w:rsidRPr="00E26A9C">
        <w:t>byl</w:t>
      </w:r>
      <w:r>
        <w:t xml:space="preserve"> v </w:t>
      </w:r>
      <w:r w:rsidRPr="00E26A9C">
        <w:t>zemi svého sídla</w:t>
      </w:r>
      <w:r>
        <w:t xml:space="preserve"> v </w:t>
      </w:r>
      <w:r w:rsidRPr="00E26A9C">
        <w:t>posledních 5 letech před zahájením zadávacího řízení pravomocně odsouzen pro trestný čin uvedený</w:t>
      </w:r>
      <w:r>
        <w:t xml:space="preserve"> v </w:t>
      </w:r>
      <w:r w:rsidRPr="00E26A9C">
        <w:t>příloze č.</w:t>
      </w:r>
      <w:r>
        <w:t> </w:t>
      </w:r>
      <w:r w:rsidRPr="00E26A9C">
        <w:t>3 ZZVZ nebo obdobný trestný čin podle právního řádu země sídla dodavatele;</w:t>
      </w:r>
      <w:r>
        <w:t xml:space="preserve"> k </w:t>
      </w:r>
      <w:r w:rsidRPr="00E26A9C">
        <w:t>zahlazeným odsouzením se nepřihlíží</w:t>
      </w:r>
      <w:r>
        <w:t>,</w:t>
      </w:r>
      <w:r w:rsidRPr="007B62EE">
        <w:t xml:space="preserve"> </w:t>
      </w:r>
    </w:p>
    <w:p w14:paraId="514E0AE8" w14:textId="77777777" w:rsidR="00914FF5" w:rsidRPr="007B62EE" w:rsidRDefault="00914FF5" w:rsidP="00914FF5">
      <w:pPr>
        <w:numPr>
          <w:ilvl w:val="2"/>
          <w:numId w:val="32"/>
        </w:numPr>
        <w:jc w:val="both"/>
        <w:rPr>
          <w:rFonts w:eastAsia="Times New Roman"/>
        </w:rPr>
      </w:pPr>
      <w:r>
        <w:t>ne</w:t>
      </w:r>
      <w:r w:rsidRPr="00E26A9C">
        <w:t>má</w:t>
      </w:r>
      <w:r>
        <w:t xml:space="preserve"> v </w:t>
      </w:r>
      <w:r w:rsidRPr="00E26A9C">
        <w:t>České republice nebo</w:t>
      </w:r>
      <w:r>
        <w:t xml:space="preserve"> v </w:t>
      </w:r>
      <w:r w:rsidRPr="00E26A9C">
        <w:t>zemi svého sídla</w:t>
      </w:r>
      <w:r>
        <w:t xml:space="preserve"> v </w:t>
      </w:r>
      <w:r w:rsidRPr="00E26A9C">
        <w:t>evidenci daní zachycen splatný daňový nedoplatek,</w:t>
      </w:r>
      <w:r>
        <w:t xml:space="preserve"> a to ani </w:t>
      </w:r>
      <w:r w:rsidRPr="007B62EE">
        <w:rPr>
          <w:rFonts w:eastAsia="Times New Roman"/>
        </w:rPr>
        <w:t>vztahu ke spotřební dani,</w:t>
      </w:r>
    </w:p>
    <w:p w14:paraId="3A0548F6" w14:textId="77777777" w:rsidR="00914FF5" w:rsidRDefault="00914FF5" w:rsidP="00914FF5">
      <w:pPr>
        <w:numPr>
          <w:ilvl w:val="2"/>
          <w:numId w:val="32"/>
        </w:numPr>
        <w:jc w:val="both"/>
        <w:rPr>
          <w:rFonts w:eastAsia="Times New Roman"/>
        </w:rPr>
      </w:pPr>
      <w:r w:rsidRPr="007B62EE">
        <w:rPr>
          <w:rFonts w:eastAsia="Times New Roman"/>
        </w:rPr>
        <w:t>nemá v České republice nebo v zemi svého sídla splatný nedoplatek na pojistném nebo na penále na veřejné zdravotní pojištění,</w:t>
      </w:r>
    </w:p>
    <w:p w14:paraId="77CCE7AC" w14:textId="77777777" w:rsidR="00914FF5" w:rsidRPr="007B62EE" w:rsidRDefault="00914FF5" w:rsidP="00914FF5">
      <w:pPr>
        <w:numPr>
          <w:ilvl w:val="2"/>
          <w:numId w:val="32"/>
        </w:numPr>
        <w:jc w:val="both"/>
        <w:rPr>
          <w:rFonts w:eastAsia="Times New Roman"/>
        </w:rPr>
      </w:pPr>
      <w:r>
        <w:t>ne</w:t>
      </w:r>
      <w:r w:rsidRPr="00E26A9C">
        <w:t>má</w:t>
      </w:r>
      <w:r>
        <w:t xml:space="preserve"> v </w:t>
      </w:r>
      <w:r w:rsidRPr="00E26A9C">
        <w:t>České republice nebo</w:t>
      </w:r>
      <w:r>
        <w:t xml:space="preserve"> v </w:t>
      </w:r>
      <w:r w:rsidRPr="00E26A9C">
        <w:t>zemi svého sídla splatný nedoplatek na pojistném nebo na penále na sociální zabezpečení</w:t>
      </w:r>
      <w:r>
        <w:t xml:space="preserve"> a </w:t>
      </w:r>
      <w:r w:rsidRPr="00E26A9C">
        <w:t>příspěvku na státní politiku zaměstnanosti,</w:t>
      </w:r>
    </w:p>
    <w:p w14:paraId="0AE09751" w14:textId="77777777" w:rsidR="00914FF5" w:rsidRDefault="00914FF5" w:rsidP="00914FF5">
      <w:pPr>
        <w:numPr>
          <w:ilvl w:val="2"/>
          <w:numId w:val="32"/>
        </w:numPr>
        <w:jc w:val="both"/>
        <w:rPr>
          <w:rFonts w:eastAsia="Times New Roman"/>
        </w:rPr>
      </w:pPr>
      <w:r w:rsidRPr="00CC19BF">
        <w:t>v případě, že účastník není zapsán v obchodním rejstříku, není v likvidaci, nebylo proti němu vydáno rozhodnutí o úpadku, nebyla vůči němu nařízena nucená správa podle jiného právního předpisu nebo není v obdobné situaci podle právního řádu země svého sídla</w:t>
      </w:r>
      <w:r>
        <w:rPr>
          <w:rFonts w:eastAsia="Times New Roman"/>
        </w:rPr>
        <w:t>.</w:t>
      </w:r>
    </w:p>
    <w:p w14:paraId="6519AC34" w14:textId="77777777" w:rsidR="00914FF5" w:rsidRDefault="00914FF5" w:rsidP="00914FF5">
      <w:pPr>
        <w:pStyle w:val="Tloslovan"/>
      </w:pPr>
      <w:r>
        <w:rPr>
          <w:rFonts w:eastAsia="Calibri"/>
          <w:lang w:eastAsia="cs-CZ"/>
        </w:rPr>
        <w:t>Účastník čestně prohlašuje, že</w:t>
      </w:r>
      <w:r>
        <w:t xml:space="preserve"> splňuje profesní způsobilost </w:t>
      </w:r>
      <w:r w:rsidRPr="00B92707">
        <w:t>požadovanou zadavatelem pro plnění veřejné zakázky, která je uvedena v zadávací dokumentac</w:t>
      </w:r>
      <w:r>
        <w:t>i na veřejnou zakázku.</w:t>
      </w:r>
    </w:p>
    <w:p w14:paraId="24F0466C" w14:textId="77777777" w:rsidR="00914FF5" w:rsidRPr="000F40C1" w:rsidRDefault="00914FF5" w:rsidP="00914FF5">
      <w:pPr>
        <w:pStyle w:val="Tloslovan"/>
      </w:pPr>
      <w:r w:rsidRPr="007D7C07">
        <w:t>Účastník čestně prohlašuje, že splňuje technickou kvalifikaci požadovanou zadavatelem pro plnění veřejné zakázky, která je uvedena v zadávací dokumentaci na veřejnou zakázku</w:t>
      </w:r>
      <w:r>
        <w:t>.</w:t>
      </w:r>
    </w:p>
    <w:p w14:paraId="30CA568E" w14:textId="77777777" w:rsidR="00914FF5" w:rsidRDefault="00914FF5" w:rsidP="00914FF5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</w:t>
      </w:r>
      <w:r>
        <w:t xml:space="preserve">může </w:t>
      </w:r>
      <w:r w:rsidRPr="00526A2A">
        <w:t xml:space="preserve">požadovat </w:t>
      </w:r>
      <w:r>
        <w:t xml:space="preserve">od účastníků výběrového řízení v průběhu výběrového řízení nebo </w:t>
      </w:r>
      <w:r w:rsidRPr="00526A2A">
        <w:t>od vybraného dodavatele v rámci poskytnutí součinnosti před uzavřením smlouvy předložení</w:t>
      </w:r>
      <w:r w:rsidRPr="002830A1">
        <w:rPr>
          <w:rStyle w:val="TloslovanChar"/>
        </w:rPr>
        <w:t xml:space="preserve"> </w:t>
      </w:r>
      <w:r>
        <w:rPr>
          <w:rStyle w:val="TloslovanChar"/>
        </w:rPr>
        <w:t>příslušných dokladů</w:t>
      </w:r>
      <w:r>
        <w:t>, přičemž nesplnění této povinnosti může být důvodem k vyloučení účastníka z účasti ve výběrovém řízení</w:t>
      </w:r>
      <w:r w:rsidRPr="00C96C2E">
        <w:t>.</w:t>
      </w:r>
    </w:p>
    <w:p w14:paraId="5D675DB3" w14:textId="77777777" w:rsidR="00914FF5" w:rsidRDefault="00914FF5" w:rsidP="00914FF5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 k uzavření smlouvy na veřejnou zakázku, před uzavřením smlouvy</w:t>
      </w:r>
      <w:r w:rsidRPr="00E15988">
        <w:t xml:space="preserve"> </w:t>
      </w:r>
      <w:r w:rsidRPr="000E075D">
        <w:t>si zadavatel</w:t>
      </w:r>
      <w:r>
        <w:t xml:space="preserve"> </w:t>
      </w:r>
      <w:r w:rsidRPr="0007390E">
        <w:t>od vybraného dodavatele</w:t>
      </w:r>
      <w:r>
        <w:t xml:space="preserve"> vyžádá předložení dokladů v rámci součinnosti před uzavřením smlouvy, přičemž nesplnění této povinnosti může být důvodem k vyloučení účastníka z účasti ve výběrovém řízení</w:t>
      </w:r>
      <w:r w:rsidRPr="00C96C2E">
        <w:t>.</w:t>
      </w:r>
    </w:p>
    <w:p w14:paraId="61828D3E" w14:textId="77777777" w:rsidR="00914FF5" w:rsidRPr="00273EA4" w:rsidRDefault="00914FF5" w:rsidP="00914FF5">
      <w:pPr>
        <w:pStyle w:val="Tloslovan"/>
      </w:pPr>
      <w:r w:rsidRPr="00273EA4">
        <w:rPr>
          <w:rFonts w:eastAsia="Calibri"/>
          <w:lang w:eastAsia="cs-CZ"/>
        </w:rPr>
        <w:t xml:space="preserve">Účastník bere na vědomí, že doklady k prokázání základní způsobilosti musí prokazovat splnění požadovaného kritéria způsobilosti nejpozději v době 3 měsíců přede dnem zahájení </w:t>
      </w:r>
      <w:r>
        <w:rPr>
          <w:rFonts w:eastAsia="Calibri"/>
          <w:lang w:eastAsia="cs-CZ"/>
        </w:rPr>
        <w:t>výběrového</w:t>
      </w:r>
      <w:r w:rsidRPr="00273EA4">
        <w:rPr>
          <w:rFonts w:eastAsia="Calibri"/>
          <w:lang w:eastAsia="cs-CZ"/>
        </w:rPr>
        <w:t xml:space="preserve"> řízení</w:t>
      </w:r>
      <w:r>
        <w:rPr>
          <w:rFonts w:eastAsia="Calibri"/>
          <w:lang w:eastAsia="cs-CZ"/>
        </w:rPr>
        <w:t>.</w:t>
      </w:r>
    </w:p>
    <w:p w14:paraId="68716EF8" w14:textId="77777777" w:rsidR="00914FF5" w:rsidRDefault="00914FF5" w:rsidP="00F5362E">
      <w:pPr>
        <w:pStyle w:val="Tloslovan"/>
        <w:numPr>
          <w:ilvl w:val="0"/>
          <w:numId w:val="0"/>
        </w:numPr>
        <w:rPr>
          <w:i/>
          <w:iCs/>
        </w:rPr>
      </w:pPr>
    </w:p>
    <w:p w14:paraId="62BB0C10" w14:textId="77777777" w:rsidR="00914FF5" w:rsidRDefault="00914FF5" w:rsidP="00F5362E">
      <w:pPr>
        <w:pStyle w:val="Tloslovan"/>
        <w:numPr>
          <w:ilvl w:val="0"/>
          <w:numId w:val="0"/>
        </w:numPr>
        <w:rPr>
          <w:i/>
          <w:iCs/>
        </w:rPr>
      </w:pPr>
    </w:p>
    <w:p w14:paraId="3CCAB833" w14:textId="77777777" w:rsidR="00F5362E" w:rsidRPr="00F5362E" w:rsidRDefault="00F5362E" w:rsidP="00F5362E">
      <w:pPr>
        <w:pStyle w:val="Tloslovan"/>
        <w:numPr>
          <w:ilvl w:val="0"/>
          <w:numId w:val="0"/>
        </w:numPr>
        <w:rPr>
          <w:i/>
          <w:iCs/>
        </w:rPr>
      </w:pPr>
      <w:r w:rsidRPr="009C1257">
        <w:rPr>
          <w:i/>
          <w:iCs/>
        </w:rPr>
        <w:lastRenderedPageBreak/>
        <w:t xml:space="preserve">Vzor seznamu významných </w:t>
      </w:r>
      <w:sdt>
        <w:sdtPr>
          <w:rPr>
            <w:bCs/>
            <w:i/>
            <w:iCs/>
          </w:rPr>
          <w:alias w:val="Druh plnění"/>
          <w:tag w:val="Druh plnění"/>
          <w:id w:val="1266960522"/>
          <w:placeholder>
            <w:docPart w:val="0388E1DE26CA45BBAE459E1055EF0C99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914FF5" w:rsidRPr="009C1257">
            <w:rPr>
              <w:bCs/>
              <w:i/>
              <w:iCs/>
            </w:rPr>
            <w:t>dodávek</w:t>
          </w:r>
        </w:sdtContent>
      </w:sdt>
    </w:p>
    <w:p w14:paraId="48095611" w14:textId="67FB3A65" w:rsidR="00F5362E" w:rsidRPr="00F5362E" w:rsidRDefault="00F5362E" w:rsidP="00F5362E">
      <w:pPr>
        <w:pStyle w:val="Tloslovan"/>
      </w:pPr>
      <w:bookmarkStart w:id="12" w:name="_Hlk195101027"/>
      <w:r w:rsidRPr="00F5362E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755022A2795D4D9DB486B6C9B1A7F587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9C1257">
            <w:rPr>
              <w:bCs/>
            </w:rPr>
            <w:t>dodávky</w:t>
          </w:r>
        </w:sdtContent>
      </w:sdt>
      <w:r w:rsidRPr="00F5362E">
        <w:rPr>
          <w:bCs/>
        </w:rPr>
        <w:t>,</w:t>
      </w:r>
      <w:r w:rsidRPr="00F5362E">
        <w:t xml:space="preserve"> a to v následujícím rozsahu</w:t>
      </w:r>
      <w:r w:rsidRPr="00F5362E">
        <w:rPr>
          <w:rFonts w:eastAsia="Calibri"/>
          <w:lang w:eastAsia="cs-CZ"/>
        </w:rPr>
        <w:t>:</w:t>
      </w:r>
    </w:p>
    <w:p w14:paraId="2937A657" w14:textId="77777777" w:rsidR="00F5362E" w:rsidRPr="00F5362E" w:rsidRDefault="00F5362E" w:rsidP="00F5362E">
      <w:pPr>
        <w:pStyle w:val="Tloneslovan"/>
        <w:rPr>
          <w:b/>
          <w:bCs/>
          <w:i/>
          <w:iCs/>
        </w:rPr>
      </w:pPr>
      <w:r w:rsidRPr="00F5362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F1216583152C46E4B2B8B3E134D61BD7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914FF5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F5362E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5362E" w:rsidRPr="003012B7" w14:paraId="61F045F6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6F51B1D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DBEBD68B360646268B95292E3E4DEC9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14FF5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141E1AA1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351C916D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9B8E667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5915725C753143BD9B6F9490FBCACAF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14FF5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256BD6CF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22758D5E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2403CE5A" w14:textId="77777777" w:rsidR="00F5362E" w:rsidRPr="00AB2904" w:rsidRDefault="00F5362E" w:rsidP="00DC67F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B2904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DDFB0AE22B4A4829AECCB41D4EE623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14FF5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41101EAC" w14:textId="77777777" w:rsidR="00F5362E" w:rsidRPr="003012B7" w:rsidRDefault="00F5362E" w:rsidP="00DC67F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914FF5" w:rsidRPr="003012B7" w14:paraId="23D82649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12BD23AC" w14:textId="77777777" w:rsidR="00914FF5" w:rsidRPr="00AB2904" w:rsidRDefault="00914FF5" w:rsidP="00DC67FE">
            <w:pPr>
              <w:spacing w:before="60" w:after="60"/>
            </w:pPr>
            <w:r>
              <w:t xml:space="preserve">Předmětem dodávky byla </w:t>
            </w:r>
            <w:r w:rsidRPr="00914FF5">
              <w:t>dodávka a instalace herních prvků na dětská hřiště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D0E2CC3" w14:textId="77777777" w:rsidR="00914FF5" w:rsidRPr="003012B7" w:rsidRDefault="00914FF5" w:rsidP="00DC67F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ANO/NE]"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1BAF8A8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3641724C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D86043C3E6D749DC83178D6240AC795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14FF5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07CA94CC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394E4B6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7CE1EE63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066F7B1A3C7140DB8B02EB48DB34B69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14FF5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0283565D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21737F8E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0216D312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268F7CF5AE6648648C80870B7731E9B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14FF5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40ABFF72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6434F3EC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66F12494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8112D987CF2440AFAA416E9CD80AE05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14FF5">
                  <w:rPr>
                    <w:bCs/>
                  </w:rPr>
                  <w:t>dodávky</w:t>
                </w:r>
              </w:sdtContent>
            </w:sdt>
            <w:r w:rsidRPr="00AB2904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4C15323C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E7E938D" w14:textId="77777777" w:rsidR="00F5362E" w:rsidRPr="00914FF5" w:rsidRDefault="00F5362E" w:rsidP="00F5362E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914FF5">
        <w:rPr>
          <w:rFonts w:eastAsia="Calibri"/>
          <w:i/>
          <w:lang w:eastAsia="cs-CZ"/>
        </w:rPr>
        <w:t xml:space="preserve">* v případě více </w:t>
      </w:r>
      <w:bookmarkStart w:id="13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590F93232FD8427A9FD296C92C9F12C9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914FF5" w:rsidRPr="00914FF5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3"/>
      <w:r w:rsidRPr="00914FF5">
        <w:rPr>
          <w:rFonts w:eastAsia="Calibri"/>
          <w:i/>
          <w:lang w:eastAsia="cs-CZ"/>
        </w:rPr>
        <w:t xml:space="preserve"> účastník tabulku zkopíruje podle potřeby.</w:t>
      </w:r>
    </w:p>
    <w:p w14:paraId="38EF7ADD" w14:textId="77777777" w:rsidR="00F5362E" w:rsidRPr="00AB2904" w:rsidRDefault="00F5362E" w:rsidP="00F5362E">
      <w:pPr>
        <w:pStyle w:val="Tloslovan"/>
        <w:numPr>
          <w:ilvl w:val="0"/>
          <w:numId w:val="0"/>
        </w:numPr>
        <w:ind w:left="851"/>
      </w:pPr>
      <w:bookmarkStart w:id="14" w:name="_Hlk87457019"/>
      <w:r w:rsidRPr="00AB2904">
        <w:t xml:space="preserve">Účastník čestně prohlašuje, že </w:t>
      </w:r>
      <w:r w:rsidRPr="00AB2904">
        <w:rPr>
          <w:rFonts w:eastAsia="Calibri"/>
        </w:rPr>
        <w:t xml:space="preserve">výše </w:t>
      </w:r>
      <w:bookmarkStart w:id="15" w:name="_Hlk39183420"/>
      <w:r w:rsidRPr="00AB2904">
        <w:rPr>
          <w:rFonts w:eastAsia="Calibri"/>
        </w:rPr>
        <w:t xml:space="preserve">uvedené </w:t>
      </w:r>
      <w:bookmarkEnd w:id="15"/>
      <w:sdt>
        <w:sdtPr>
          <w:rPr>
            <w:bCs/>
          </w:rPr>
          <w:alias w:val="Druh plnění"/>
          <w:tag w:val="Druh plnění"/>
          <w:id w:val="1857462655"/>
          <w:placeholder>
            <w:docPart w:val="A5459D76D83B4E8E8573669B022FF292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914FF5">
            <w:rPr>
              <w:bCs/>
            </w:rPr>
            <w:t>dodávky</w:t>
          </w:r>
        </w:sdtContent>
      </w:sdt>
      <w:r w:rsidRPr="00AB2904">
        <w:rPr>
          <w:rFonts w:eastAsia="Calibri"/>
        </w:rPr>
        <w:t xml:space="preserve"> </w:t>
      </w:r>
      <w:bookmarkStart w:id="16" w:name="_Hlk39183444"/>
      <w:r w:rsidRPr="00AB2904">
        <w:rPr>
          <w:rFonts w:eastAsia="Calibri"/>
        </w:rPr>
        <w:t>poskytl řádně, odborně a vča</w:t>
      </w:r>
      <w:bookmarkEnd w:id="16"/>
      <w:r w:rsidRPr="00AB2904">
        <w:rPr>
          <w:rFonts w:eastAsia="Calibri"/>
        </w:rPr>
        <w:t>s.</w:t>
      </w:r>
    </w:p>
    <w:p w14:paraId="564946AD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bookmarkEnd w:id="14"/>
      <w:bookmarkEnd w:id="12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7"/>
    </w:p>
    <w:p w14:paraId="5429453F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4E525907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</w:t>
      </w:r>
      <w:r>
        <w:t>byl přílohou zadávací dokumentace.</w:t>
      </w:r>
    </w:p>
    <w:p w14:paraId="482E44E6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215FFDA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11050EF0" w14:textId="77777777" w:rsidR="00987274" w:rsidRDefault="00987274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D2105B" w14:paraId="4D1C17D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A1ABE45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020F92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6E60CD6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9CBC86F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9D513AE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60ED85A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2B3F3E8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CA0D3E4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62BD572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32E325D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4EDE91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5E88978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C4BA4D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A2BD49E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929DFA0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Start w:id="19" w:name="_Hlk96672268"/>
      <w:r>
        <w:lastRenderedPageBreak/>
        <w:t>K</w:t>
      </w:r>
      <w:r w:rsidR="00007F4B">
        <w:t>ritéria hodnocení</w:t>
      </w:r>
      <w:bookmarkEnd w:id="18"/>
    </w:p>
    <w:p w14:paraId="1674BED7" w14:textId="77777777" w:rsidR="00382005" w:rsidRPr="00914FF5" w:rsidRDefault="00382005" w:rsidP="00382005">
      <w:pPr>
        <w:pStyle w:val="Tloslovan"/>
        <w:numPr>
          <w:ilvl w:val="1"/>
          <w:numId w:val="32"/>
        </w:numPr>
      </w:pPr>
      <w:bookmarkStart w:id="20" w:name="_Toc56196930"/>
      <w:r w:rsidRPr="00914FF5">
        <w:t>Účastník čestně prohlašuje, že nabízí tuto hodnotu kritéria hodnocení č. 1:</w:t>
      </w:r>
    </w:p>
    <w:p w14:paraId="17C9FD0C" w14:textId="77777777" w:rsidR="00382005" w:rsidRPr="00914FF5" w:rsidRDefault="00382005" w:rsidP="00382005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914FF5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382005" w:rsidRPr="00914FF5" w14:paraId="24464A89" w14:textId="77777777" w:rsidTr="000050D6">
        <w:trPr>
          <w:trHeight w:val="454"/>
        </w:trPr>
        <w:tc>
          <w:tcPr>
            <w:tcW w:w="3685" w:type="dxa"/>
          </w:tcPr>
          <w:p w14:paraId="3AFD7F04" w14:textId="77777777" w:rsidR="00382005" w:rsidRPr="00914FF5" w:rsidRDefault="00382005" w:rsidP="000050D6">
            <w:pPr>
              <w:spacing w:before="60" w:after="60"/>
            </w:pPr>
            <w:r w:rsidRPr="00914FF5">
              <w:t>Nabídková cena v Kč bez DPH:</w:t>
            </w:r>
          </w:p>
        </w:tc>
        <w:tc>
          <w:tcPr>
            <w:tcW w:w="4506" w:type="dxa"/>
            <w:vAlign w:val="center"/>
          </w:tcPr>
          <w:p w14:paraId="29FE8523" w14:textId="77777777" w:rsidR="00382005" w:rsidRPr="00914FF5" w:rsidRDefault="00382005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914FF5">
              <w:rPr>
                <w:bCs/>
                <w:highlight w:val="yellow"/>
              </w:rPr>
              <w:fldChar w:fldCharType="begin"/>
            </w:r>
            <w:r w:rsidRPr="00914FF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4FF5">
              <w:rPr>
                <w:bCs/>
                <w:highlight w:val="yellow"/>
              </w:rPr>
              <w:fldChar w:fldCharType="end"/>
            </w:r>
          </w:p>
        </w:tc>
      </w:tr>
      <w:tr w:rsidR="00382005" w:rsidRPr="00914FF5" w14:paraId="60A4876D" w14:textId="77777777" w:rsidTr="000050D6">
        <w:trPr>
          <w:trHeight w:val="454"/>
        </w:trPr>
        <w:tc>
          <w:tcPr>
            <w:tcW w:w="3685" w:type="dxa"/>
          </w:tcPr>
          <w:p w14:paraId="37A633CD" w14:textId="77777777" w:rsidR="00382005" w:rsidRPr="00914FF5" w:rsidRDefault="00382005" w:rsidP="000050D6">
            <w:pPr>
              <w:spacing w:before="60" w:after="60"/>
            </w:pPr>
            <w:r w:rsidRPr="00914FF5">
              <w:t>Sazba DPH v %:</w:t>
            </w:r>
          </w:p>
        </w:tc>
        <w:tc>
          <w:tcPr>
            <w:tcW w:w="4506" w:type="dxa"/>
            <w:vAlign w:val="center"/>
          </w:tcPr>
          <w:p w14:paraId="7E1E04A1" w14:textId="77777777" w:rsidR="00382005" w:rsidRPr="00914FF5" w:rsidRDefault="00382005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914FF5">
              <w:rPr>
                <w:bCs/>
                <w:highlight w:val="yellow"/>
              </w:rPr>
              <w:fldChar w:fldCharType="begin"/>
            </w:r>
            <w:r w:rsidRPr="00914FF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4FF5">
              <w:rPr>
                <w:bCs/>
                <w:highlight w:val="yellow"/>
              </w:rPr>
              <w:fldChar w:fldCharType="end"/>
            </w:r>
          </w:p>
        </w:tc>
      </w:tr>
      <w:tr w:rsidR="00382005" w:rsidRPr="00914FF5" w14:paraId="3C3ACAF3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22EC5304" w14:textId="77777777" w:rsidR="00382005" w:rsidRPr="00914FF5" w:rsidRDefault="00382005" w:rsidP="000050D6">
            <w:pPr>
              <w:spacing w:before="60" w:after="60"/>
            </w:pPr>
            <w:r w:rsidRPr="00914FF5">
              <w:t>DPH v Kč:</w:t>
            </w:r>
          </w:p>
        </w:tc>
        <w:tc>
          <w:tcPr>
            <w:tcW w:w="4506" w:type="dxa"/>
            <w:vAlign w:val="center"/>
          </w:tcPr>
          <w:p w14:paraId="5F3981F0" w14:textId="77777777" w:rsidR="00382005" w:rsidRPr="00914FF5" w:rsidRDefault="00382005" w:rsidP="000050D6">
            <w:pPr>
              <w:spacing w:before="60" w:after="60"/>
              <w:rPr>
                <w:highlight w:val="yellow"/>
              </w:rPr>
            </w:pPr>
            <w:r w:rsidRPr="00914FF5">
              <w:rPr>
                <w:bCs/>
                <w:highlight w:val="yellow"/>
              </w:rPr>
              <w:fldChar w:fldCharType="begin"/>
            </w:r>
            <w:r w:rsidRPr="00914FF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4FF5">
              <w:rPr>
                <w:bCs/>
                <w:highlight w:val="yellow"/>
              </w:rPr>
              <w:fldChar w:fldCharType="end"/>
            </w:r>
          </w:p>
        </w:tc>
      </w:tr>
      <w:tr w:rsidR="00382005" w:rsidRPr="0073460A" w14:paraId="181E0802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3688A24C" w14:textId="77777777" w:rsidR="00382005" w:rsidRPr="00914FF5" w:rsidRDefault="00382005" w:rsidP="000050D6">
            <w:pPr>
              <w:spacing w:before="60" w:after="60"/>
            </w:pPr>
            <w:r w:rsidRPr="00914FF5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32C7052B" w14:textId="77777777" w:rsidR="00382005" w:rsidRPr="00914FF5" w:rsidRDefault="00382005" w:rsidP="000050D6">
            <w:pPr>
              <w:spacing w:before="60" w:after="60"/>
              <w:rPr>
                <w:highlight w:val="yellow"/>
              </w:rPr>
            </w:pPr>
            <w:r w:rsidRPr="00914FF5">
              <w:rPr>
                <w:bCs/>
                <w:highlight w:val="yellow"/>
              </w:rPr>
              <w:fldChar w:fldCharType="begin"/>
            </w:r>
            <w:r w:rsidRPr="00914FF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4FF5">
              <w:rPr>
                <w:bCs/>
                <w:highlight w:val="yellow"/>
              </w:rPr>
              <w:fldChar w:fldCharType="end"/>
            </w:r>
          </w:p>
        </w:tc>
      </w:tr>
    </w:tbl>
    <w:p w14:paraId="4DE0728D" w14:textId="4B2A4D97" w:rsidR="00F60B88" w:rsidRDefault="00F60B88" w:rsidP="00F60B88">
      <w:pPr>
        <w:pStyle w:val="Tloslovan"/>
      </w:pPr>
      <w:r>
        <w:t xml:space="preserve">Účastník čestně prohlašuje, že nabízí tuto hodnotu kritéria </w:t>
      </w:r>
      <w:r w:rsidRPr="00914FF5">
        <w:t xml:space="preserve">hodnocení č. </w:t>
      </w:r>
      <w:sdt>
        <w:sdtPr>
          <w:id w:val="-1763529123"/>
          <w:placeholder>
            <w:docPart w:val="B2EFE9852196450BA1D980685A43AF45"/>
          </w:placeholder>
          <w:text/>
        </w:sdtPr>
        <w:sdtEndPr/>
        <w:sdtContent>
          <w:r w:rsidR="00914FF5" w:rsidRPr="00914FF5">
            <w:t>2</w:t>
          </w:r>
        </w:sdtContent>
      </w:sdt>
      <w:r w:rsidRPr="00914FF5">
        <w:t>:</w:t>
      </w:r>
    </w:p>
    <w:p w14:paraId="36975960" w14:textId="5DA87DCD" w:rsidR="00F60B88" w:rsidRDefault="009C1257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53D2E0EAE05F4DC4B463E74E9654A846"/>
          </w:placeholder>
          <w:text/>
        </w:sdtPr>
        <w:sdtEndPr/>
        <w:sdtContent>
          <w:r w:rsidR="00914FF5">
            <w:rPr>
              <w:b/>
              <w:bCs/>
              <w:i/>
              <w:iCs/>
            </w:rPr>
            <w:t>Kvalita nabízeného plnění</w:t>
          </w:r>
        </w:sdtContent>
      </w:sdt>
    </w:p>
    <w:p w14:paraId="526EC2AD" w14:textId="6C20CEA1" w:rsidR="00914FF5" w:rsidRPr="00914FF5" w:rsidRDefault="00914FF5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>
        <w:t>Za účelem hodnocení nabídek v rámci kritéria hodnocení č. 2 dokládá účastník následující popis plnění:</w:t>
      </w:r>
    </w:p>
    <w:p w14:paraId="489808EE" w14:textId="63BF0158" w:rsidR="00914FF5" w:rsidRPr="00914FF5" w:rsidRDefault="00914FF5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914FF5">
        <w:rPr>
          <w:bCs/>
          <w:highlight w:val="yellow"/>
        </w:rPr>
        <w:fldChar w:fldCharType="begin"/>
      </w:r>
      <w:r w:rsidRPr="00914FF5">
        <w:rPr>
          <w:bCs/>
          <w:highlight w:val="yellow"/>
        </w:rPr>
        <w:instrText xml:space="preserve"> MACROBUTTON  AcceptConflict "[Doplní účastník]" </w:instrText>
      </w:r>
      <w:r w:rsidRPr="00914FF5">
        <w:rPr>
          <w:bCs/>
          <w:highlight w:val="yellow"/>
        </w:rPr>
        <w:fldChar w:fldCharType="end"/>
      </w:r>
    </w:p>
    <w:p w14:paraId="64EE01E5" w14:textId="0961C628" w:rsidR="00914FF5" w:rsidRPr="009C1257" w:rsidRDefault="00914FF5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proofErr w:type="spellStart"/>
      <w:r w:rsidRPr="009C1257">
        <w:rPr>
          <w:u w:val="single"/>
        </w:rPr>
        <w:t>Subkritérium</w:t>
      </w:r>
      <w:proofErr w:type="spellEnd"/>
      <w:r w:rsidRPr="009C1257">
        <w:rPr>
          <w:u w:val="single"/>
        </w:rPr>
        <w:t xml:space="preserve"> – design a estetická hodnota:</w:t>
      </w:r>
    </w:p>
    <w:p w14:paraId="23F59AE9" w14:textId="021A5E46" w:rsidR="00914FF5" w:rsidRPr="00914FF5" w:rsidRDefault="00914FF5" w:rsidP="00F60B88">
      <w:pPr>
        <w:pStyle w:val="Tloneslovan"/>
        <w:numPr>
          <w:ilvl w:val="6"/>
          <w:numId w:val="16"/>
        </w:numPr>
        <w:rPr>
          <w:b/>
          <w:bCs/>
          <w:i/>
          <w:iCs/>
          <w:highlight w:val="green"/>
        </w:rPr>
      </w:pPr>
      <w:r w:rsidRPr="00914FF5">
        <w:rPr>
          <w:bCs/>
          <w:highlight w:val="yellow"/>
        </w:rPr>
        <w:fldChar w:fldCharType="begin"/>
      </w:r>
      <w:r w:rsidRPr="00914FF5">
        <w:rPr>
          <w:bCs/>
          <w:highlight w:val="yellow"/>
        </w:rPr>
        <w:instrText xml:space="preserve"> MACROBUTTON  AcceptConflict "[Doplní účastník]" </w:instrText>
      </w:r>
      <w:r w:rsidRPr="00914FF5">
        <w:rPr>
          <w:bCs/>
          <w:highlight w:val="yellow"/>
        </w:rPr>
        <w:fldChar w:fldCharType="end"/>
      </w:r>
    </w:p>
    <w:p w14:paraId="600AAE0B" w14:textId="3251C461" w:rsidR="00914FF5" w:rsidRPr="009C1257" w:rsidRDefault="00914FF5" w:rsidP="00914FF5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proofErr w:type="spellStart"/>
      <w:r w:rsidRPr="009C1257">
        <w:rPr>
          <w:u w:val="single"/>
        </w:rPr>
        <w:t>Subkritérium</w:t>
      </w:r>
      <w:proofErr w:type="spellEnd"/>
      <w:r w:rsidRPr="009C1257">
        <w:rPr>
          <w:u w:val="single"/>
        </w:rPr>
        <w:t xml:space="preserve"> – funkčnost a herní hodnota:</w:t>
      </w:r>
    </w:p>
    <w:p w14:paraId="22A241CC" w14:textId="45C2E5BB" w:rsidR="00914FF5" w:rsidRPr="00914FF5" w:rsidRDefault="00914FF5" w:rsidP="00914FF5">
      <w:pPr>
        <w:pStyle w:val="Tloneslovan"/>
        <w:numPr>
          <w:ilvl w:val="6"/>
          <w:numId w:val="16"/>
        </w:numPr>
        <w:rPr>
          <w:b/>
          <w:bCs/>
          <w:i/>
          <w:iCs/>
          <w:highlight w:val="green"/>
        </w:rPr>
      </w:pPr>
      <w:r w:rsidRPr="00914FF5">
        <w:rPr>
          <w:bCs/>
          <w:highlight w:val="yellow"/>
        </w:rPr>
        <w:fldChar w:fldCharType="begin"/>
      </w:r>
      <w:r w:rsidRPr="00914FF5">
        <w:rPr>
          <w:bCs/>
          <w:highlight w:val="yellow"/>
        </w:rPr>
        <w:instrText xml:space="preserve"> MACROBUTTON  AcceptConflict "[Doplní účastník]" </w:instrText>
      </w:r>
      <w:r w:rsidRPr="00914FF5">
        <w:rPr>
          <w:bCs/>
          <w:highlight w:val="yellow"/>
        </w:rPr>
        <w:fldChar w:fldCharType="end"/>
      </w:r>
    </w:p>
    <w:p w14:paraId="14C3BAA2" w14:textId="17002161" w:rsidR="00914FF5" w:rsidRPr="009C1257" w:rsidRDefault="00914FF5" w:rsidP="00914FF5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proofErr w:type="spellStart"/>
      <w:r w:rsidRPr="009C1257">
        <w:rPr>
          <w:u w:val="single"/>
        </w:rPr>
        <w:t>Subkritérium</w:t>
      </w:r>
      <w:proofErr w:type="spellEnd"/>
      <w:r w:rsidRPr="009C1257">
        <w:rPr>
          <w:u w:val="single"/>
        </w:rPr>
        <w:t xml:space="preserve"> – téma / příběh:</w:t>
      </w:r>
    </w:p>
    <w:p w14:paraId="1098920F" w14:textId="4828010C" w:rsidR="00914FF5" w:rsidRPr="00914FF5" w:rsidRDefault="00914FF5" w:rsidP="00914FF5">
      <w:pPr>
        <w:pStyle w:val="Tloneslovan"/>
        <w:numPr>
          <w:ilvl w:val="6"/>
          <w:numId w:val="16"/>
        </w:numPr>
        <w:rPr>
          <w:b/>
          <w:bCs/>
          <w:i/>
          <w:iCs/>
          <w:highlight w:val="green"/>
        </w:rPr>
      </w:pPr>
      <w:r w:rsidRPr="00914FF5">
        <w:rPr>
          <w:bCs/>
          <w:highlight w:val="yellow"/>
        </w:rPr>
        <w:fldChar w:fldCharType="begin"/>
      </w:r>
      <w:r w:rsidRPr="00914FF5">
        <w:rPr>
          <w:bCs/>
          <w:highlight w:val="yellow"/>
        </w:rPr>
        <w:instrText xml:space="preserve"> MACROBUTTON  AcceptConflict "[Doplní účastník]" </w:instrText>
      </w:r>
      <w:r w:rsidRPr="00914FF5">
        <w:rPr>
          <w:bCs/>
          <w:highlight w:val="yellow"/>
        </w:rPr>
        <w:fldChar w:fldCharType="end"/>
      </w:r>
    </w:p>
    <w:p w14:paraId="33DB9C23" w14:textId="31B3AE51" w:rsidR="00914FF5" w:rsidRPr="009C1257" w:rsidRDefault="00914FF5" w:rsidP="00914FF5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proofErr w:type="spellStart"/>
      <w:r w:rsidRPr="009C1257">
        <w:rPr>
          <w:u w:val="single"/>
        </w:rPr>
        <w:t>Subkritérium</w:t>
      </w:r>
      <w:proofErr w:type="spellEnd"/>
      <w:r w:rsidRPr="009C1257">
        <w:rPr>
          <w:u w:val="single"/>
        </w:rPr>
        <w:t xml:space="preserve"> – edukativní hodnota:</w:t>
      </w:r>
    </w:p>
    <w:p w14:paraId="09E8DBF2" w14:textId="454A8F62" w:rsidR="00914FF5" w:rsidRPr="009019F9" w:rsidRDefault="00914FF5" w:rsidP="00914FF5">
      <w:pPr>
        <w:pStyle w:val="Tloneslovan"/>
        <w:numPr>
          <w:ilvl w:val="6"/>
          <w:numId w:val="16"/>
        </w:numPr>
        <w:rPr>
          <w:b/>
          <w:bCs/>
          <w:i/>
          <w:iCs/>
          <w:highlight w:val="green"/>
        </w:rPr>
      </w:pPr>
      <w:r w:rsidRPr="00914FF5">
        <w:rPr>
          <w:bCs/>
          <w:highlight w:val="yellow"/>
        </w:rPr>
        <w:fldChar w:fldCharType="begin"/>
      </w:r>
      <w:r w:rsidRPr="00914FF5">
        <w:rPr>
          <w:bCs/>
          <w:highlight w:val="yellow"/>
        </w:rPr>
        <w:instrText xml:space="preserve"> MACROBUTTON  AcceptConflict "[Doplní účastník]" </w:instrText>
      </w:r>
      <w:r w:rsidRPr="00914FF5">
        <w:rPr>
          <w:bCs/>
          <w:highlight w:val="yellow"/>
        </w:rPr>
        <w:fldChar w:fldCharType="end"/>
      </w:r>
    </w:p>
    <w:p w14:paraId="43E6711E" w14:textId="77777777" w:rsidR="009019F9" w:rsidRPr="00914FF5" w:rsidRDefault="009019F9" w:rsidP="00914FF5">
      <w:pPr>
        <w:pStyle w:val="Tloneslovan"/>
        <w:numPr>
          <w:ilvl w:val="6"/>
          <w:numId w:val="16"/>
        </w:numPr>
        <w:rPr>
          <w:b/>
          <w:bCs/>
          <w:i/>
          <w:iCs/>
          <w:highlight w:val="green"/>
        </w:rPr>
      </w:pPr>
    </w:p>
    <w:p w14:paraId="2C2D8845" w14:textId="1140EBA7" w:rsidR="00914FF5" w:rsidRPr="009019F9" w:rsidRDefault="00914FF5" w:rsidP="00914FF5">
      <w:pPr>
        <w:pStyle w:val="Tlone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9019F9">
        <w:rPr>
          <w:bCs/>
        </w:rPr>
        <w:t xml:space="preserve">Účastník rovněž v nabídce přikládá následující dokumenty / doklady </w:t>
      </w:r>
      <w:r w:rsidR="009019F9" w:rsidRPr="009019F9">
        <w:rPr>
          <w:bCs/>
        </w:rPr>
        <w:t xml:space="preserve">k bližšímu </w:t>
      </w:r>
      <w:r w:rsidRPr="009019F9">
        <w:rPr>
          <w:bCs/>
        </w:rPr>
        <w:t xml:space="preserve">popisu nabízeného plnění </w:t>
      </w:r>
      <w:r w:rsidR="009019F9" w:rsidRPr="009019F9">
        <w:rPr>
          <w:bCs/>
        </w:rPr>
        <w:t>za účelem hodnocení v rámci kritéria hodnocení č. 2:</w:t>
      </w:r>
    </w:p>
    <w:p w14:paraId="7CBACF77" w14:textId="76F025B0" w:rsidR="00914FF5" w:rsidRPr="001A433A" w:rsidRDefault="009019F9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914FF5">
        <w:rPr>
          <w:bCs/>
          <w:highlight w:val="yellow"/>
        </w:rPr>
        <w:fldChar w:fldCharType="begin"/>
      </w:r>
      <w:r w:rsidRPr="00914FF5">
        <w:rPr>
          <w:bCs/>
          <w:highlight w:val="yellow"/>
        </w:rPr>
        <w:instrText xml:space="preserve"> MACROBUTTON  AcceptConflict "[Doplní účastník]" </w:instrText>
      </w:r>
      <w:r w:rsidRPr="00914FF5">
        <w:rPr>
          <w:bCs/>
          <w:highlight w:val="yellow"/>
        </w:rPr>
        <w:fldChar w:fldCharType="end"/>
      </w:r>
      <w:r>
        <w:rPr>
          <w:bCs/>
        </w:rPr>
        <w:t xml:space="preserve"> </w:t>
      </w:r>
      <w:r>
        <w:rPr>
          <w:bCs/>
          <w:i/>
          <w:iCs/>
        </w:rPr>
        <w:t>(např. vizualizace apod.).</w:t>
      </w:r>
    </w:p>
    <w:p w14:paraId="21FF5B8E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20"/>
    </w:p>
    <w:p w14:paraId="5C68130D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1FAFC9F8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52B5EA0A" w14:textId="77777777" w:rsidTr="0096548E">
        <w:trPr>
          <w:trHeight w:val="454"/>
        </w:trPr>
        <w:tc>
          <w:tcPr>
            <w:tcW w:w="3544" w:type="dxa"/>
          </w:tcPr>
          <w:p w14:paraId="35E3E651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03078640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45F77C9" w14:textId="77777777" w:rsidTr="0096548E">
        <w:trPr>
          <w:trHeight w:val="454"/>
        </w:trPr>
        <w:tc>
          <w:tcPr>
            <w:tcW w:w="3544" w:type="dxa"/>
          </w:tcPr>
          <w:p w14:paraId="27E06298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66332D58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1509A7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D834CA8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6120C5C9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4F559E9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C43B1E2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C0C0A5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7FDE10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872339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25F2AE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A5B96A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1AE5562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80E5EE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2CB1D2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6AED96F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CD85894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502B69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5293C1B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9F3855E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730EE2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49E20D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15E3C02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B2CDDF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234CA62D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E8FC478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C710B4D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17CB95C4" w14:textId="77777777" w:rsidR="00E12D7E" w:rsidRPr="003D5C26" w:rsidRDefault="00885F81" w:rsidP="005C172F">
      <w:pPr>
        <w:pStyle w:val="Nadpis1"/>
        <w:keepLines w:val="0"/>
        <w:pageBreakBefore/>
      </w:pPr>
      <w:bookmarkStart w:id="21" w:name="_Toc56196931"/>
      <w:bookmarkEnd w:id="19"/>
      <w:r>
        <w:lastRenderedPageBreak/>
        <w:t>P</w:t>
      </w:r>
      <w:r w:rsidR="006A0B54">
        <w:t>rohlášení účastníka, p</w:t>
      </w:r>
      <w:r>
        <w:t>odpis</w:t>
      </w:r>
      <w:bookmarkEnd w:id="21"/>
    </w:p>
    <w:p w14:paraId="783D3F5D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0B4D7B5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4C41D96" w14:textId="77777777" w:rsidR="003A6773" w:rsidRDefault="003A6773" w:rsidP="003A6773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2AFCD5F" w14:textId="77777777" w:rsidR="008B4475" w:rsidRDefault="008B4475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6D669318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E93F13">
        <w:t> </w:t>
      </w:r>
      <w:r>
        <w:t>předložení výpisu ze zahraniční evidence obdobné evidenci skutečných majitelů nebo, není-li takové evidence,</w:t>
      </w:r>
    </w:p>
    <w:p w14:paraId="1325FAE7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33173B12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E93F13">
        <w:t> </w:t>
      </w:r>
      <w:r>
        <w:t>dodavateli; těmito doklady jsou zejména</w:t>
      </w:r>
      <w:r w:rsidR="003979A9">
        <w:t>:</w:t>
      </w:r>
    </w:p>
    <w:p w14:paraId="1D420280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8669DA1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63B9D4A5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6B1FAFC1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39A67BF2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5A7F7D">
        <w:t xml:space="preserve"> </w:t>
      </w:r>
      <w:r w:rsidR="005A7F7D" w:rsidRPr="00082D72">
        <w:t>nebo doklady podle tohoto odstavce</w:t>
      </w:r>
      <w:r>
        <w:t>.</w:t>
      </w:r>
    </w:p>
    <w:p w14:paraId="42EDBE11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35A17322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0DCABAD8" w14:textId="77777777" w:rsidR="00E63FCB" w:rsidRPr="00FC343B" w:rsidRDefault="00E63FCB" w:rsidP="00E63FCB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356E9BA1" w14:textId="77777777" w:rsidR="00E63FCB" w:rsidRPr="006E6931" w:rsidRDefault="00E63FCB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D550B">
        <w:t> </w:t>
      </w:r>
      <w:r w:rsidRPr="003968FA">
        <w:t>208/2014 ze dne 5.</w:t>
      </w:r>
      <w:r w:rsidR="004D550B">
        <w:t> </w:t>
      </w:r>
      <w:r w:rsidRPr="003968FA">
        <w:t>března 2014 o</w:t>
      </w:r>
      <w:r w:rsidR="00544E10">
        <w:t> </w:t>
      </w:r>
      <w:r w:rsidRPr="003968FA">
        <w:t>omezujících opatřeních vůči některým osobám, subjektům a</w:t>
      </w:r>
      <w:r w:rsidR="004D550B">
        <w:t> </w:t>
      </w:r>
      <w:r w:rsidRPr="003968FA">
        <w:t>orgánům vzhledem k</w:t>
      </w:r>
      <w:r w:rsidR="004D550B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D550B">
        <w:t> </w:t>
      </w:r>
      <w:r w:rsidRPr="00DB0C82">
        <w:t>269/2014 ze dne 17.</w:t>
      </w:r>
      <w:r w:rsidR="004D550B">
        <w:t> </w:t>
      </w:r>
      <w:r w:rsidRPr="00DB0C82">
        <w:t>března 2014 o</w:t>
      </w:r>
      <w:r w:rsidR="004D550B">
        <w:t> </w:t>
      </w:r>
      <w:r w:rsidRPr="00DB0C82">
        <w:t>omezujících opatřeních vzhledem k</w:t>
      </w:r>
      <w:r w:rsidR="004D550B">
        <w:t> </w:t>
      </w:r>
      <w:r w:rsidRPr="00DB0C82">
        <w:t>činnostem narušujícím nebo ohrožujícím územní celistvost, svrchovanost a</w:t>
      </w:r>
      <w:r w:rsidR="004D550B">
        <w:t> </w:t>
      </w:r>
      <w:r w:rsidRPr="00DB0C82">
        <w:t>nezávislost Ukrajiny</w:t>
      </w:r>
      <w:r w:rsidRPr="006E6931">
        <w:t xml:space="preserve"> a</w:t>
      </w:r>
      <w:r w:rsidR="004D550B">
        <w:t> </w:t>
      </w:r>
      <w:r w:rsidRPr="0089355D">
        <w:t>Nařízení Rady (ES) č.</w:t>
      </w:r>
      <w:r w:rsidR="004D550B">
        <w:t> </w:t>
      </w:r>
      <w:r w:rsidRPr="0089355D">
        <w:t>765/2006 ze dne 18.</w:t>
      </w:r>
      <w:r w:rsidR="004D550B">
        <w:t> </w:t>
      </w:r>
      <w:r w:rsidRPr="0089355D">
        <w:t>května 2006 o</w:t>
      </w:r>
      <w:r w:rsidR="004D550B">
        <w:t> </w:t>
      </w:r>
      <w:r w:rsidRPr="0089355D">
        <w:t>omezujících opatřeních vůči prezidentu Lukašenkovi a</w:t>
      </w:r>
      <w:r w:rsidR="005A7F7D">
        <w:t> </w:t>
      </w:r>
      <w:r w:rsidRPr="0089355D">
        <w:t>některým představitelům Běloruska</w:t>
      </w:r>
      <w:r w:rsidRPr="006E6931">
        <w:t>, a</w:t>
      </w:r>
      <w:r w:rsidR="004D550B">
        <w:t> </w:t>
      </w:r>
      <w:r w:rsidRPr="006E6931">
        <w:t>to bez ohledu na to, zda se jedná o</w:t>
      </w:r>
      <w:r w:rsidR="004D550B">
        <w:t> </w:t>
      </w:r>
      <w:r w:rsidRPr="006E6931">
        <w:t>osoby s</w:t>
      </w:r>
      <w:r w:rsidR="004D550B">
        <w:t> </w:t>
      </w:r>
      <w:r w:rsidRPr="006E6931">
        <w:t>přímou či nepřímou vazbou na účastníka či poddodavatele účastníka.</w:t>
      </w:r>
    </w:p>
    <w:p w14:paraId="6F553AF0" w14:textId="77777777" w:rsidR="00E63FCB" w:rsidRPr="00F26E8F" w:rsidRDefault="00E63FCB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44E10">
        <w:t> </w:t>
      </w:r>
      <w:r w:rsidRPr="0089355D">
        <w:t>července 2014 o</w:t>
      </w:r>
      <w:r w:rsidR="00544E10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44E10">
        <w:t> </w:t>
      </w:r>
      <w:r w:rsidRPr="007910CD">
        <w:t xml:space="preserve">Nařízení Rady (EU) </w:t>
      </w:r>
      <w:r w:rsidR="00544E10">
        <w:t>č. </w:t>
      </w:r>
      <w:r w:rsidRPr="007910CD">
        <w:t>2022/576 ze dne 8.</w:t>
      </w:r>
      <w:r w:rsidR="00544E10">
        <w:t> </w:t>
      </w:r>
      <w:r w:rsidRPr="007910CD">
        <w:t>dubna 2022, kterým se mění nařízení (EU) č.</w:t>
      </w:r>
      <w:r w:rsidR="00544E10">
        <w:t> </w:t>
      </w:r>
      <w:r w:rsidRPr="007910CD">
        <w:t>833/2014 o</w:t>
      </w:r>
      <w:r w:rsidR="00544E10">
        <w:t> </w:t>
      </w:r>
      <w:r w:rsidRPr="007910CD">
        <w:t>omezujících opatřeních vzhledem k</w:t>
      </w:r>
      <w:r w:rsidR="00544E10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33C30605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5BCAB8F8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B26E30E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DE14535" w14:textId="77777777" w:rsidR="00E63FCB" w:rsidRPr="00EF4CE2" w:rsidRDefault="00E63FCB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44E10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628FA23" w14:textId="77777777" w:rsidR="00420AAE" w:rsidRDefault="00420AAE" w:rsidP="00420AAE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1D110289" w14:textId="77777777" w:rsidR="00420AAE" w:rsidRDefault="00420AAE" w:rsidP="00420AAE">
      <w:pPr>
        <w:pStyle w:val="Tloslovan"/>
        <w:numPr>
          <w:ilvl w:val="0"/>
          <w:numId w:val="0"/>
        </w:numPr>
        <w:ind w:left="851"/>
      </w:pPr>
      <w:bookmarkStart w:id="24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4"/>
      <w:r>
        <w:t>.</w:t>
      </w:r>
    </w:p>
    <w:p w14:paraId="309AF1F3" w14:textId="77777777" w:rsidR="00420AAE" w:rsidRDefault="00420AAE" w:rsidP="00420AAE">
      <w:pPr>
        <w:pStyle w:val="Tloslovan"/>
        <w:numPr>
          <w:ilvl w:val="0"/>
          <w:numId w:val="0"/>
        </w:numPr>
        <w:ind w:left="851"/>
      </w:pPr>
      <w:bookmarkStart w:id="25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5"/>
      <w:r>
        <w:t>.</w:t>
      </w:r>
    </w:p>
    <w:p w14:paraId="4340C940" w14:textId="77777777" w:rsidR="00E63FCB" w:rsidRPr="00EF4CE2" w:rsidRDefault="00E63FCB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7756B27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5E9C74E8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333DDBE6" w14:textId="77777777" w:rsidR="00E63FCB" w:rsidRPr="00EF4CE2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t>není v pracovněprávním nebo obdobném poměru ve vztahu k zadavateli veřejné zakázky,</w:t>
      </w:r>
    </w:p>
    <w:p w14:paraId="6729C472" w14:textId="77777777" w:rsidR="00E63FCB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862249A" w14:textId="77777777" w:rsidR="003C35D0" w:rsidRDefault="003C35D0" w:rsidP="003C35D0">
      <w:pPr>
        <w:pStyle w:val="Tloslovan"/>
        <w:numPr>
          <w:ilvl w:val="0"/>
          <w:numId w:val="0"/>
        </w:numPr>
        <w:ind w:left="851"/>
      </w:pPr>
      <w:bookmarkStart w:id="26" w:name="_Hlk195173831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6"/>
      <w:r>
        <w:t>.</w:t>
      </w:r>
    </w:p>
    <w:p w14:paraId="782303F4" w14:textId="77777777" w:rsidR="00381B5A" w:rsidRDefault="003C35D0" w:rsidP="003C35D0">
      <w:pPr>
        <w:pStyle w:val="Tloslovan"/>
        <w:numPr>
          <w:ilvl w:val="0"/>
          <w:numId w:val="0"/>
        </w:numPr>
        <w:ind w:left="851"/>
      </w:pPr>
      <w:bookmarkStart w:id="27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7"/>
      <w:r>
        <w:t>.</w:t>
      </w:r>
    </w:p>
    <w:bookmarkEnd w:id="23"/>
    <w:p w14:paraId="725BA9F0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C94425A" w14:textId="77777777" w:rsidTr="000D2D3E">
        <w:trPr>
          <w:trHeight w:val="567"/>
        </w:trPr>
        <w:tc>
          <w:tcPr>
            <w:tcW w:w="5000" w:type="pct"/>
            <w:hideMark/>
          </w:tcPr>
          <w:p w14:paraId="41935798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D6570FF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EC25241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2FDA8678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7ACEAC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ECAE" w14:textId="77777777" w:rsidR="00914FF5" w:rsidRDefault="00914FF5" w:rsidP="005066D2">
      <w:r>
        <w:separator/>
      </w:r>
    </w:p>
  </w:endnote>
  <w:endnote w:type="continuationSeparator" w:id="0">
    <w:p w14:paraId="632CB96E" w14:textId="77777777" w:rsidR="00914FF5" w:rsidRDefault="00914FF5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99A4" w14:textId="77777777" w:rsidR="00D962D6" w:rsidRPr="00933444" w:rsidRDefault="009C1257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8D13" w14:textId="77777777" w:rsidR="00D962D6" w:rsidRPr="00515259" w:rsidRDefault="009C1257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9A84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560786">
      <w:rPr>
        <w:rFonts w:eastAsia="Calibri"/>
        <w:noProof/>
        <w:sz w:val="20"/>
        <w:szCs w:val="20"/>
        <w:lang w:val="en-US"/>
      </w:rPr>
      <w:t>11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560786">
      <w:rPr>
        <w:rFonts w:eastAsia="Calibri"/>
        <w:noProof/>
        <w:sz w:val="20"/>
        <w:szCs w:val="20"/>
        <w:lang w:val="en-US"/>
      </w:rPr>
      <w:t>11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3E9B" w14:textId="77777777" w:rsidR="00D962D6" w:rsidRPr="00515259" w:rsidRDefault="009C1257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8D38" w14:textId="77777777" w:rsidR="00914FF5" w:rsidRDefault="00914FF5" w:rsidP="005066D2">
      <w:r>
        <w:separator/>
      </w:r>
    </w:p>
  </w:footnote>
  <w:footnote w:type="continuationSeparator" w:id="0">
    <w:p w14:paraId="209051B0" w14:textId="77777777" w:rsidR="00914FF5" w:rsidRDefault="00914FF5" w:rsidP="005066D2">
      <w:r>
        <w:continuationSeparator/>
      </w:r>
    </w:p>
  </w:footnote>
  <w:footnote w:id="1">
    <w:p w14:paraId="0A793EE5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686E9F15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76D9E08C" w14:textId="77777777" w:rsidR="00420AAE" w:rsidRDefault="00420AAE" w:rsidP="00420A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D7B6" w14:textId="77777777" w:rsidR="00D962D6" w:rsidRPr="00515259" w:rsidRDefault="00914FF5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0E93C72" wp14:editId="0EC08349">
          <wp:simplePos x="0" y="0"/>
          <wp:positionH relativeFrom="column">
            <wp:align>center</wp:align>
          </wp:positionH>
          <wp:positionV relativeFrom="paragraph">
            <wp:posOffset>-144145</wp:posOffset>
          </wp:positionV>
          <wp:extent cx="4388400" cy="532800"/>
          <wp:effectExtent l="0" t="0" r="0" b="635"/>
          <wp:wrapSquare wrapText="bothSides"/>
          <wp:docPr id="21322140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84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4C02" w14:textId="77777777" w:rsidR="00D962D6" w:rsidRPr="00BA50CE" w:rsidRDefault="009C125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0388E1DE26CA45BBAE459E1055EF0C99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C5A2" w14:textId="77777777" w:rsidR="00D962D6" w:rsidRPr="008030A6" w:rsidRDefault="009C1257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0536117ECAF64A3BB611E506C1EBFBA8"/>
        </w:placeholder>
        <w:text/>
      </w:sdtPr>
      <w:sdtEndPr/>
      <w:sdtContent>
        <w:r w:rsidR="00914FF5" w:rsidRPr="003C3AD0">
          <w:rPr>
            <w:sz w:val="20"/>
            <w:szCs w:val="20"/>
          </w:rPr>
          <w:t>Revitalizace hřiště na ulici Pod Zahradami – II. etapa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481D" w14:textId="77777777" w:rsidR="00D962D6" w:rsidRPr="00BA50CE" w:rsidRDefault="009C125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590F93232FD8427A9FD296C92C9F12C9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170490674">
    <w:abstractNumId w:val="8"/>
  </w:num>
  <w:num w:numId="2" w16cid:durableId="612252122">
    <w:abstractNumId w:val="16"/>
  </w:num>
  <w:num w:numId="3" w16cid:durableId="1090348613">
    <w:abstractNumId w:val="4"/>
  </w:num>
  <w:num w:numId="4" w16cid:durableId="85656167">
    <w:abstractNumId w:val="11"/>
  </w:num>
  <w:num w:numId="5" w16cid:durableId="1433161255">
    <w:abstractNumId w:val="7"/>
  </w:num>
  <w:num w:numId="6" w16cid:durableId="2031292016">
    <w:abstractNumId w:val="10"/>
  </w:num>
  <w:num w:numId="7" w16cid:durableId="457841797">
    <w:abstractNumId w:val="0"/>
  </w:num>
  <w:num w:numId="8" w16cid:durableId="1527015089">
    <w:abstractNumId w:val="5"/>
  </w:num>
  <w:num w:numId="9" w16cid:durableId="804469379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70772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530710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8403897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5879873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3716462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21201006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3640609">
    <w:abstractNumId w:val="14"/>
  </w:num>
  <w:num w:numId="17" w16cid:durableId="726345319">
    <w:abstractNumId w:val="9"/>
  </w:num>
  <w:num w:numId="18" w16cid:durableId="87840004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68486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70558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6674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5954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0970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852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2936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6965687">
    <w:abstractNumId w:val="1"/>
  </w:num>
  <w:num w:numId="27" w16cid:durableId="4084257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8785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7048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83803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29469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1205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6531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8666134">
    <w:abstractNumId w:val="6"/>
  </w:num>
  <w:num w:numId="35" w16cid:durableId="263195524">
    <w:abstractNumId w:val="3"/>
  </w:num>
  <w:num w:numId="36" w16cid:durableId="1511289342">
    <w:abstractNumId w:val="13"/>
  </w:num>
  <w:num w:numId="37" w16cid:durableId="190900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F5"/>
    <w:rsid w:val="00006266"/>
    <w:rsid w:val="00007F4B"/>
    <w:rsid w:val="00024F36"/>
    <w:rsid w:val="00035C1B"/>
    <w:rsid w:val="00046F11"/>
    <w:rsid w:val="000531DC"/>
    <w:rsid w:val="00067828"/>
    <w:rsid w:val="0007295B"/>
    <w:rsid w:val="00074933"/>
    <w:rsid w:val="00084321"/>
    <w:rsid w:val="000955D6"/>
    <w:rsid w:val="0009732E"/>
    <w:rsid w:val="00097BC6"/>
    <w:rsid w:val="000A4276"/>
    <w:rsid w:val="000B501F"/>
    <w:rsid w:val="000C3224"/>
    <w:rsid w:val="000D2D3E"/>
    <w:rsid w:val="000E6D6E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2F6A06"/>
    <w:rsid w:val="00303D43"/>
    <w:rsid w:val="0030491F"/>
    <w:rsid w:val="00317CA2"/>
    <w:rsid w:val="00334798"/>
    <w:rsid w:val="00334CC2"/>
    <w:rsid w:val="00352E80"/>
    <w:rsid w:val="00357B7E"/>
    <w:rsid w:val="00357F72"/>
    <w:rsid w:val="003613E4"/>
    <w:rsid w:val="00370681"/>
    <w:rsid w:val="00381B5A"/>
    <w:rsid w:val="00382005"/>
    <w:rsid w:val="00393585"/>
    <w:rsid w:val="00393900"/>
    <w:rsid w:val="003979A9"/>
    <w:rsid w:val="003A6773"/>
    <w:rsid w:val="003B0D07"/>
    <w:rsid w:val="003B1ACB"/>
    <w:rsid w:val="003B34AC"/>
    <w:rsid w:val="003B3AD5"/>
    <w:rsid w:val="003B766D"/>
    <w:rsid w:val="003C35D0"/>
    <w:rsid w:val="003D480F"/>
    <w:rsid w:val="003E4608"/>
    <w:rsid w:val="003E658D"/>
    <w:rsid w:val="003F2EA2"/>
    <w:rsid w:val="00420AAE"/>
    <w:rsid w:val="004337CB"/>
    <w:rsid w:val="00437142"/>
    <w:rsid w:val="0047394E"/>
    <w:rsid w:val="004806F6"/>
    <w:rsid w:val="00493A1A"/>
    <w:rsid w:val="00496FC9"/>
    <w:rsid w:val="004A6A9A"/>
    <w:rsid w:val="004B08C3"/>
    <w:rsid w:val="004B6CC6"/>
    <w:rsid w:val="004D1E5C"/>
    <w:rsid w:val="004D550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60786"/>
    <w:rsid w:val="0056241F"/>
    <w:rsid w:val="00566DB5"/>
    <w:rsid w:val="00571D80"/>
    <w:rsid w:val="005958EF"/>
    <w:rsid w:val="005A00F6"/>
    <w:rsid w:val="005A0EC7"/>
    <w:rsid w:val="005A5802"/>
    <w:rsid w:val="005A7F7D"/>
    <w:rsid w:val="005B2859"/>
    <w:rsid w:val="005C0F6D"/>
    <w:rsid w:val="005C172F"/>
    <w:rsid w:val="005C3F2B"/>
    <w:rsid w:val="005D391B"/>
    <w:rsid w:val="005E0CFD"/>
    <w:rsid w:val="005E49A8"/>
    <w:rsid w:val="006256BA"/>
    <w:rsid w:val="006331DC"/>
    <w:rsid w:val="006704DC"/>
    <w:rsid w:val="00672AAE"/>
    <w:rsid w:val="006941C1"/>
    <w:rsid w:val="006A0B54"/>
    <w:rsid w:val="006D03E5"/>
    <w:rsid w:val="006D46E3"/>
    <w:rsid w:val="006E660C"/>
    <w:rsid w:val="006F0773"/>
    <w:rsid w:val="006F599E"/>
    <w:rsid w:val="006F676B"/>
    <w:rsid w:val="00713986"/>
    <w:rsid w:val="00761177"/>
    <w:rsid w:val="00762919"/>
    <w:rsid w:val="00765B14"/>
    <w:rsid w:val="00780C8A"/>
    <w:rsid w:val="0078499B"/>
    <w:rsid w:val="00794F87"/>
    <w:rsid w:val="00797F5A"/>
    <w:rsid w:val="007A0CE4"/>
    <w:rsid w:val="007A176D"/>
    <w:rsid w:val="007C48FA"/>
    <w:rsid w:val="007C7FE3"/>
    <w:rsid w:val="00800C18"/>
    <w:rsid w:val="008030A6"/>
    <w:rsid w:val="00806110"/>
    <w:rsid w:val="00811E38"/>
    <w:rsid w:val="008122E1"/>
    <w:rsid w:val="00813D66"/>
    <w:rsid w:val="0081752B"/>
    <w:rsid w:val="008433BA"/>
    <w:rsid w:val="00845F4F"/>
    <w:rsid w:val="0085118A"/>
    <w:rsid w:val="008546AF"/>
    <w:rsid w:val="0086303A"/>
    <w:rsid w:val="00866F0F"/>
    <w:rsid w:val="008720B7"/>
    <w:rsid w:val="00874555"/>
    <w:rsid w:val="00875395"/>
    <w:rsid w:val="0088125A"/>
    <w:rsid w:val="00882BF6"/>
    <w:rsid w:val="00884643"/>
    <w:rsid w:val="00885F81"/>
    <w:rsid w:val="008A72AF"/>
    <w:rsid w:val="008B4475"/>
    <w:rsid w:val="008B64F9"/>
    <w:rsid w:val="008C74B5"/>
    <w:rsid w:val="008C7DE0"/>
    <w:rsid w:val="008D1E08"/>
    <w:rsid w:val="008E17B9"/>
    <w:rsid w:val="008E74B5"/>
    <w:rsid w:val="009019F9"/>
    <w:rsid w:val="00902243"/>
    <w:rsid w:val="00902DE2"/>
    <w:rsid w:val="00907B1E"/>
    <w:rsid w:val="00914FF5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1257"/>
    <w:rsid w:val="009C5570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B2904"/>
    <w:rsid w:val="00AC5DC2"/>
    <w:rsid w:val="00AF2F6F"/>
    <w:rsid w:val="00B04660"/>
    <w:rsid w:val="00B37533"/>
    <w:rsid w:val="00B40775"/>
    <w:rsid w:val="00B42723"/>
    <w:rsid w:val="00B553C7"/>
    <w:rsid w:val="00B5718A"/>
    <w:rsid w:val="00B61105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96C2E"/>
    <w:rsid w:val="00CA4A7B"/>
    <w:rsid w:val="00CA5290"/>
    <w:rsid w:val="00CB61E3"/>
    <w:rsid w:val="00CD23A3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2D6"/>
    <w:rsid w:val="00DA6DD1"/>
    <w:rsid w:val="00DB236E"/>
    <w:rsid w:val="00DB7522"/>
    <w:rsid w:val="00DB7EAA"/>
    <w:rsid w:val="00DF2477"/>
    <w:rsid w:val="00DF6FD2"/>
    <w:rsid w:val="00E006EE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8C9"/>
    <w:rsid w:val="00E63FCB"/>
    <w:rsid w:val="00E64D13"/>
    <w:rsid w:val="00E65CDC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53A8"/>
    <w:rsid w:val="00F46FAE"/>
    <w:rsid w:val="00F5362E"/>
    <w:rsid w:val="00F54E71"/>
    <w:rsid w:val="00F60B88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E58A7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82D07"/>
  <w15:chartTrackingRefBased/>
  <w15:docId w15:val="{BB228035-62F1-4756-83F4-44A95A5F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4_Formular_nabidky_ZPR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265E557B74A949FD7BA5739699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E4ABD-8527-406F-90F8-FF7C0A1293CA}"/>
      </w:docPartPr>
      <w:docPartBody>
        <w:p w:rsidR="00646CA2" w:rsidRDefault="00646CA2">
          <w:pPr>
            <w:pStyle w:val="630265E557B74A949FD7BA5739699D3D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0388E1DE26CA45BBAE459E1055EF0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B0279-BBCB-441D-8652-A8E5548D5E28}"/>
      </w:docPartPr>
      <w:docPartBody>
        <w:p w:rsidR="00646CA2" w:rsidRDefault="00646CA2">
          <w:pPr>
            <w:pStyle w:val="0388E1DE26CA45BBAE459E1055EF0C9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55022A2795D4D9DB486B6C9B1A7F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C2FF8-9A08-4643-89CD-CFE0922A1B18}"/>
      </w:docPartPr>
      <w:docPartBody>
        <w:p w:rsidR="00646CA2" w:rsidRDefault="00646CA2">
          <w:pPr>
            <w:pStyle w:val="755022A2795D4D9DB486B6C9B1A7F58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1216583152C46E4B2B8B3E134D61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82D13-CF6F-428F-9474-2BB8016A0A22}"/>
      </w:docPartPr>
      <w:docPartBody>
        <w:p w:rsidR="00646CA2" w:rsidRDefault="00646CA2">
          <w:pPr>
            <w:pStyle w:val="F1216583152C46E4B2B8B3E134D61BD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BEBD68B360646268B95292E3E4DE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69A3DD-DCA5-4139-AC7E-9C5F002870E3}"/>
      </w:docPartPr>
      <w:docPartBody>
        <w:p w:rsidR="00646CA2" w:rsidRDefault="00646CA2">
          <w:pPr>
            <w:pStyle w:val="DBEBD68B360646268B95292E3E4DEC9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915725C753143BD9B6F9490FBCAC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6796F6-8CD7-47B1-A491-DEB6FC2122DF}"/>
      </w:docPartPr>
      <w:docPartBody>
        <w:p w:rsidR="00646CA2" w:rsidRDefault="00646CA2">
          <w:pPr>
            <w:pStyle w:val="5915725C753143BD9B6F9490FBCACAF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DFB0AE22B4A4829AECCB41D4EE62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C9B1E-AC04-4255-9461-F183710B0C73}"/>
      </w:docPartPr>
      <w:docPartBody>
        <w:p w:rsidR="00646CA2" w:rsidRDefault="00646CA2">
          <w:pPr>
            <w:pStyle w:val="DDFB0AE22B4A4829AECCB41D4EE6238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86043C3E6D749DC83178D6240AC7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D7F65-62A0-4E1A-8621-39A72433C700}"/>
      </w:docPartPr>
      <w:docPartBody>
        <w:p w:rsidR="00646CA2" w:rsidRDefault="00646CA2">
          <w:pPr>
            <w:pStyle w:val="D86043C3E6D749DC83178D6240AC795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66F7B1A3C7140DB8B02EB48DB34B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C8200-47F8-4C30-B78D-90757077F4F9}"/>
      </w:docPartPr>
      <w:docPartBody>
        <w:p w:rsidR="00646CA2" w:rsidRDefault="00646CA2">
          <w:pPr>
            <w:pStyle w:val="066F7B1A3C7140DB8B02EB48DB34B69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68F7CF5AE6648648C80870B7731E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B286E-0E92-4118-9F60-4CB1D7D7419E}"/>
      </w:docPartPr>
      <w:docPartBody>
        <w:p w:rsidR="00646CA2" w:rsidRDefault="00646CA2">
          <w:pPr>
            <w:pStyle w:val="268F7CF5AE6648648C80870B7731E9B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112D987CF2440AFAA416E9CD80AE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C66B-3D2E-429D-9A7E-71DCA730D85E}"/>
      </w:docPartPr>
      <w:docPartBody>
        <w:p w:rsidR="00646CA2" w:rsidRDefault="00646CA2">
          <w:pPr>
            <w:pStyle w:val="8112D987CF2440AFAA416E9CD80AE05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90F93232FD8427A9FD296C92C9F1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E4A67-1166-4487-B980-C846B88FE3CB}"/>
      </w:docPartPr>
      <w:docPartBody>
        <w:p w:rsidR="00646CA2" w:rsidRDefault="00646CA2">
          <w:pPr>
            <w:pStyle w:val="590F93232FD8427A9FD296C92C9F12C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5459D76D83B4E8E8573669B022FF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196A2-A3AE-4EAF-AEFD-2601277F237F}"/>
      </w:docPartPr>
      <w:docPartBody>
        <w:p w:rsidR="00646CA2" w:rsidRDefault="00646CA2">
          <w:pPr>
            <w:pStyle w:val="A5459D76D83B4E8E8573669B022FF29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2EFE9852196450BA1D980685A43A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9FBB24-8352-47D4-87F2-6C89BD43C6B7}"/>
      </w:docPartPr>
      <w:docPartBody>
        <w:p w:rsidR="00646CA2" w:rsidRDefault="00646CA2">
          <w:pPr>
            <w:pStyle w:val="B2EFE9852196450BA1D980685A43AF4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3D2E0EAE05F4DC4B463E74E9654A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C1DFE-C81D-4DD4-B58F-3568941E52C9}"/>
      </w:docPartPr>
      <w:docPartBody>
        <w:p w:rsidR="00646CA2" w:rsidRDefault="00646CA2">
          <w:pPr>
            <w:pStyle w:val="53D2E0EAE05F4DC4B463E74E9654A84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536117ECAF64A3BB611E506C1EBF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788708-73F3-4E42-B7A8-F17AFBE2879D}"/>
      </w:docPartPr>
      <w:docPartBody>
        <w:p w:rsidR="00646CA2" w:rsidRDefault="00646CA2">
          <w:pPr>
            <w:pStyle w:val="0536117ECAF64A3BB611E506C1EBFBA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6BED2AF740B44DBA8752A5FD28F4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CC6BF-8484-4571-A379-D403A4788065}"/>
      </w:docPartPr>
      <w:docPartBody>
        <w:p w:rsidR="00646CA2" w:rsidRDefault="00646CA2" w:rsidP="00646CA2">
          <w:pPr>
            <w:pStyle w:val="56BED2AF740B44DBA8752A5FD28F4BE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AB1C6B453D44E5294140631C50E0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3DB9F-7109-4B27-8C2D-6E32EFB29E6B}"/>
      </w:docPartPr>
      <w:docPartBody>
        <w:p w:rsidR="00646CA2" w:rsidRDefault="00646CA2" w:rsidP="00646CA2">
          <w:pPr>
            <w:pStyle w:val="1AB1C6B453D44E5294140631C50E0D0D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9557724655B45F490A97738723B3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FA1D1-941F-4FF9-9384-D2DB7463100B}"/>
      </w:docPartPr>
      <w:docPartBody>
        <w:p w:rsidR="00646CA2" w:rsidRDefault="00646CA2" w:rsidP="00646CA2">
          <w:pPr>
            <w:pStyle w:val="09557724655B45F490A97738723B3EAE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0425DA68DF24216A07317308A56E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D840F-2B95-4BC1-BE48-9F54CEB1DD1B}"/>
      </w:docPartPr>
      <w:docPartBody>
        <w:p w:rsidR="00646CA2" w:rsidRDefault="00646CA2" w:rsidP="00646CA2">
          <w:pPr>
            <w:pStyle w:val="50425DA68DF24216A07317308A56E6C7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23A1CB8A4EE43498C1733C159FEA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2735E-6FF6-4D24-B3E1-5DA7549877AA}"/>
      </w:docPartPr>
      <w:docPartBody>
        <w:p w:rsidR="00646CA2" w:rsidRDefault="00646CA2" w:rsidP="00646CA2">
          <w:pPr>
            <w:pStyle w:val="623A1CB8A4EE43498C1733C159FEACB9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C77B7D1AD404DAE8AD87CF05AF29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1DB557-3ABC-40A0-9302-E793F8EE9CBE}"/>
      </w:docPartPr>
      <w:docPartBody>
        <w:p w:rsidR="00646CA2" w:rsidRDefault="00646CA2" w:rsidP="00646CA2">
          <w:pPr>
            <w:pStyle w:val="DC77B7D1AD404DAE8AD87CF05AF2980E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75E7A28F0C04C7CB63B8D31CE8E3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70782-A8A5-4C7A-96E0-6DFB980DAA35}"/>
      </w:docPartPr>
      <w:docPartBody>
        <w:p w:rsidR="00646CA2" w:rsidRDefault="00646CA2" w:rsidP="00646CA2">
          <w:pPr>
            <w:pStyle w:val="375E7A28F0C04C7CB63B8D31CE8E3FAE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8C4EDFF28284817A81AC55D7AE24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880D4-9D18-4576-B57A-D6C2D2B679ED}"/>
      </w:docPartPr>
      <w:docPartBody>
        <w:p w:rsidR="00646CA2" w:rsidRDefault="00646CA2" w:rsidP="00646CA2">
          <w:pPr>
            <w:pStyle w:val="78C4EDFF28284817A81AC55D7AE243FE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DBC5A47DE864BD8BF8F08A20C4D6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E2412-0596-4FA7-82C5-12F3F301896A}"/>
      </w:docPartPr>
      <w:docPartBody>
        <w:p w:rsidR="00646CA2" w:rsidRDefault="00646CA2" w:rsidP="00646CA2">
          <w:pPr>
            <w:pStyle w:val="5DBC5A47DE864BD8BF8F08A20C4D6C9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A2"/>
    <w:rsid w:val="00646CA2"/>
    <w:rsid w:val="00B61105"/>
    <w:rsid w:val="00E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6CA2"/>
  </w:style>
  <w:style w:type="paragraph" w:customStyle="1" w:styleId="630265E557B74A949FD7BA5739699D3D">
    <w:name w:val="630265E557B74A949FD7BA5739699D3D"/>
  </w:style>
  <w:style w:type="paragraph" w:customStyle="1" w:styleId="0388E1DE26CA45BBAE459E1055EF0C99">
    <w:name w:val="0388E1DE26CA45BBAE459E1055EF0C99"/>
  </w:style>
  <w:style w:type="paragraph" w:customStyle="1" w:styleId="755022A2795D4D9DB486B6C9B1A7F587">
    <w:name w:val="755022A2795D4D9DB486B6C9B1A7F587"/>
  </w:style>
  <w:style w:type="paragraph" w:customStyle="1" w:styleId="F1216583152C46E4B2B8B3E134D61BD7">
    <w:name w:val="F1216583152C46E4B2B8B3E134D61BD7"/>
  </w:style>
  <w:style w:type="paragraph" w:customStyle="1" w:styleId="DBEBD68B360646268B95292E3E4DEC96">
    <w:name w:val="DBEBD68B360646268B95292E3E4DEC96"/>
  </w:style>
  <w:style w:type="paragraph" w:customStyle="1" w:styleId="5915725C753143BD9B6F9490FBCACAFE">
    <w:name w:val="5915725C753143BD9B6F9490FBCACAFE"/>
  </w:style>
  <w:style w:type="paragraph" w:customStyle="1" w:styleId="DDFB0AE22B4A4829AECCB41D4EE62389">
    <w:name w:val="DDFB0AE22B4A4829AECCB41D4EE62389"/>
  </w:style>
  <w:style w:type="paragraph" w:customStyle="1" w:styleId="D86043C3E6D749DC83178D6240AC7952">
    <w:name w:val="D86043C3E6D749DC83178D6240AC7952"/>
  </w:style>
  <w:style w:type="paragraph" w:customStyle="1" w:styleId="066F7B1A3C7140DB8B02EB48DB34B699">
    <w:name w:val="066F7B1A3C7140DB8B02EB48DB34B699"/>
  </w:style>
  <w:style w:type="paragraph" w:customStyle="1" w:styleId="268F7CF5AE6648648C80870B7731E9BA">
    <w:name w:val="268F7CF5AE6648648C80870B7731E9BA"/>
  </w:style>
  <w:style w:type="paragraph" w:customStyle="1" w:styleId="8112D987CF2440AFAA416E9CD80AE05D">
    <w:name w:val="8112D987CF2440AFAA416E9CD80AE05D"/>
  </w:style>
  <w:style w:type="paragraph" w:customStyle="1" w:styleId="590F93232FD8427A9FD296C92C9F12C9">
    <w:name w:val="590F93232FD8427A9FD296C92C9F12C9"/>
  </w:style>
  <w:style w:type="paragraph" w:customStyle="1" w:styleId="A5459D76D83B4E8E8573669B022FF292">
    <w:name w:val="A5459D76D83B4E8E8573669B022FF292"/>
  </w:style>
  <w:style w:type="paragraph" w:customStyle="1" w:styleId="B2EFE9852196450BA1D980685A43AF45">
    <w:name w:val="B2EFE9852196450BA1D980685A43AF45"/>
  </w:style>
  <w:style w:type="paragraph" w:customStyle="1" w:styleId="53D2E0EAE05F4DC4B463E74E9654A846">
    <w:name w:val="53D2E0EAE05F4DC4B463E74E9654A846"/>
  </w:style>
  <w:style w:type="paragraph" w:customStyle="1" w:styleId="0536117ECAF64A3BB611E506C1EBFBA8">
    <w:name w:val="0536117ECAF64A3BB611E506C1EBFBA8"/>
  </w:style>
  <w:style w:type="paragraph" w:customStyle="1" w:styleId="56BED2AF740B44DBA8752A5FD28F4BE2">
    <w:name w:val="56BED2AF740B44DBA8752A5FD28F4BE2"/>
    <w:rsid w:val="00646CA2"/>
  </w:style>
  <w:style w:type="paragraph" w:customStyle="1" w:styleId="1AB1C6B453D44E5294140631C50E0D0D">
    <w:name w:val="1AB1C6B453D44E5294140631C50E0D0D"/>
    <w:rsid w:val="00646CA2"/>
  </w:style>
  <w:style w:type="paragraph" w:customStyle="1" w:styleId="09557724655B45F490A97738723B3EAE">
    <w:name w:val="09557724655B45F490A97738723B3EAE"/>
    <w:rsid w:val="00646CA2"/>
  </w:style>
  <w:style w:type="paragraph" w:customStyle="1" w:styleId="50425DA68DF24216A07317308A56E6C7">
    <w:name w:val="50425DA68DF24216A07317308A56E6C7"/>
    <w:rsid w:val="00646CA2"/>
  </w:style>
  <w:style w:type="paragraph" w:customStyle="1" w:styleId="623A1CB8A4EE43498C1733C159FEACB9">
    <w:name w:val="623A1CB8A4EE43498C1733C159FEACB9"/>
    <w:rsid w:val="00646CA2"/>
  </w:style>
  <w:style w:type="paragraph" w:customStyle="1" w:styleId="DC77B7D1AD404DAE8AD87CF05AF2980E">
    <w:name w:val="DC77B7D1AD404DAE8AD87CF05AF2980E"/>
    <w:rsid w:val="00646CA2"/>
  </w:style>
  <w:style w:type="paragraph" w:customStyle="1" w:styleId="375E7A28F0C04C7CB63B8D31CE8E3FAE">
    <w:name w:val="375E7A28F0C04C7CB63B8D31CE8E3FAE"/>
    <w:rsid w:val="00646CA2"/>
  </w:style>
  <w:style w:type="paragraph" w:customStyle="1" w:styleId="78C4EDFF28284817A81AC55D7AE243FE">
    <w:name w:val="78C4EDFF28284817A81AC55D7AE243FE"/>
    <w:rsid w:val="00646CA2"/>
  </w:style>
  <w:style w:type="paragraph" w:customStyle="1" w:styleId="5DBC5A47DE864BD8BF8F08A20C4D6C95">
    <w:name w:val="5DBC5A47DE864BD8BF8F08A20C4D6C95"/>
    <w:rsid w:val="00646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0884-86FC-4A64-8276-9477CA66DD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75BB8D-8EC7-4FEF-93BE-B9698AAD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C8EEE-A272-4728-B0BB-D7752A26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</Template>
  <TotalTime>15</TotalTime>
  <Pages>11</Pages>
  <Words>2286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Lukacs</dc:creator>
  <cp:keywords/>
  <dc:description/>
  <cp:lastModifiedBy>Mgr. Dominik Lukács</cp:lastModifiedBy>
  <cp:revision>3</cp:revision>
  <dcterms:created xsi:type="dcterms:W3CDTF">2025-11-26T12:18:00Z</dcterms:created>
  <dcterms:modified xsi:type="dcterms:W3CDTF">2025-12-11T11:51:00Z</dcterms:modified>
</cp:coreProperties>
</file>